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FC5" w:rsidRDefault="00F75FC5" w:rsidP="00D62E3E">
      <w:pPr>
        <w:jc w:val="center"/>
        <w:rPr>
          <w:rFonts w:cs="B Titr"/>
          <w:rtl/>
        </w:rPr>
      </w:pPr>
    </w:p>
    <w:p w:rsidR="00E7798B" w:rsidRDefault="0080747B" w:rsidP="00026141">
      <w:pPr>
        <w:spacing w:line="360" w:lineRule="auto"/>
        <w:ind w:right="-658"/>
        <w:jc w:val="center"/>
        <w:rPr>
          <w:rFonts w:cs="B Titr"/>
          <w:sz w:val="16"/>
          <w:szCs w:val="16"/>
          <w:rtl/>
        </w:rPr>
      </w:pPr>
      <w:r>
        <w:rPr>
          <w:rFonts w:cs="B Titr" w:hint="cs"/>
          <w:noProof/>
          <w:sz w:val="16"/>
          <w:szCs w:val="16"/>
          <w:rtl/>
        </w:rPr>
        <w:drawing>
          <wp:anchor distT="0" distB="0" distL="114300" distR="114300" simplePos="0" relativeHeight="251704320" behindDoc="0" locked="0" layoutInCell="1" allowOverlap="1" wp14:anchorId="228A4578" wp14:editId="2D97DE6B">
            <wp:simplePos x="0" y="0"/>
            <wp:positionH relativeFrom="column">
              <wp:posOffset>5158105</wp:posOffset>
            </wp:positionH>
            <wp:positionV relativeFrom="paragraph">
              <wp:posOffset>182880</wp:posOffset>
            </wp:positionV>
            <wp:extent cx="403225" cy="482600"/>
            <wp:effectExtent l="0" t="0" r="0" b="0"/>
            <wp:wrapNone/>
            <wp:docPr id="2" name="Picture 2" descr="org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g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798B" w:rsidRDefault="00E7798B" w:rsidP="00026141">
      <w:pPr>
        <w:spacing w:line="360" w:lineRule="auto"/>
        <w:ind w:right="-658"/>
        <w:jc w:val="center"/>
        <w:rPr>
          <w:rFonts w:cs="B Titr"/>
          <w:sz w:val="16"/>
          <w:szCs w:val="16"/>
          <w:rtl/>
        </w:rPr>
      </w:pPr>
    </w:p>
    <w:p w:rsidR="00026141" w:rsidRPr="00026141" w:rsidRDefault="00026141" w:rsidP="00026141">
      <w:pPr>
        <w:jc w:val="center"/>
        <w:rPr>
          <w:rFonts w:cs="B Titr"/>
          <w:color w:val="7030A0"/>
          <w:sz w:val="20"/>
          <w:szCs w:val="20"/>
        </w:rPr>
      </w:pPr>
      <w:r w:rsidRPr="00026141">
        <w:rPr>
          <w:rFonts w:cs="B Titr" w:hint="cs"/>
          <w:color w:val="7030A0"/>
          <w:rtl/>
        </w:rPr>
        <w:t xml:space="preserve">               </w:t>
      </w:r>
    </w:p>
    <w:p w:rsidR="00E7798B" w:rsidRPr="00504729" w:rsidRDefault="00ED041F" w:rsidP="00B03082">
      <w:pPr>
        <w:bidi/>
        <w:spacing w:before="240"/>
        <w:ind w:left="-567"/>
        <w:contextualSpacing/>
        <w:rPr>
          <w:rFonts w:ascii="IranNastaliq" w:hAnsi="IranNastaliq" w:cs="IranNastaliq"/>
          <w:sz w:val="18"/>
          <w:szCs w:val="18"/>
          <w:rtl/>
          <w:lang w:bidi="ar-SA"/>
        </w:rPr>
      </w:pPr>
      <w:r>
        <w:rPr>
          <w:rFonts w:cs="B Titr"/>
          <w:noProof/>
          <w:color w:val="7030A0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808990</wp:posOffset>
                </wp:positionH>
                <wp:positionV relativeFrom="paragraph">
                  <wp:posOffset>115570</wp:posOffset>
                </wp:positionV>
                <wp:extent cx="3778885" cy="716280"/>
                <wp:effectExtent l="12700" t="13970" r="8890" b="12700"/>
                <wp:wrapNone/>
                <wp:docPr id="1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8885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EA4" w:rsidRDefault="00043EA4" w:rsidP="00043EA4">
                            <w:pPr>
                              <w:jc w:val="center"/>
                              <w:rPr>
                                <w:rFonts w:cs="B Titr"/>
                                <w:color w:val="0070C0"/>
                                <w:rtl/>
                              </w:rPr>
                            </w:pPr>
                            <w:r w:rsidRPr="00FB7B1D">
                              <w:rPr>
                                <w:rFonts w:cs="B Titr" w:hint="cs"/>
                                <w:color w:val="0070C0"/>
                                <w:shd w:val="clear" w:color="auto" w:fill="FFFFFF" w:themeFill="background1"/>
                                <w:rtl/>
                              </w:rPr>
                              <w:t>فرم( 1)</w:t>
                            </w:r>
                          </w:p>
                          <w:p w:rsidR="00043EA4" w:rsidRDefault="00043EA4">
                            <w:r w:rsidRPr="00FB7B1D">
                              <w:rPr>
                                <w:rFonts w:cs="B Titr" w:hint="cs"/>
                                <w:color w:val="0070C0"/>
                                <w:rtl/>
                              </w:rPr>
                              <w:t>تقاضای شرکت/ارائه مقاله در همایش های علمی خارج از کشور</w:t>
                            </w:r>
                            <w:r w:rsidRPr="00FB7B1D">
                              <w:rPr>
                                <w:rFonts w:ascii="IranNastaliq" w:hAnsi="IranNastaliq" w:cs="IranNastaliq" w:hint="cs"/>
                                <w:color w:val="0070C0"/>
                                <w:sz w:val="18"/>
                                <w:szCs w:val="18"/>
                                <w:rtl/>
                                <w:lang w:bidi="ar-SA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Pr="00FB7B1D">
                              <w:rPr>
                                <w:rFonts w:ascii="IranNastaliq" w:hAnsi="IranNastaliq" w:cs="IranNastaliq" w:hint="cs"/>
                                <w:color w:val="0070C0"/>
                                <w:sz w:val="22"/>
                                <w:szCs w:val="22"/>
                                <w:rtl/>
                                <w:lang w:bidi="ar-S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left:0;text-align:left;margin-left:63.7pt;margin-top:9.1pt;width:297.55pt;height:56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" strokecolor="white [3212]">
                <v:textbox>
                  <w:txbxContent>
                    <w:p w:rsidR="00043EA4" w:rsidRDefault="00043EA4" w:rsidP="00043EA4">
                      <w:pPr>
                        <w:jc w:val="center"/>
                        <w:rPr>
                          <w:rFonts w:cs="B Titr"/>
                          <w:color w:val="0070C0"/>
                          <w:rtl/>
                        </w:rPr>
                      </w:pPr>
                      <w:r w:rsidRPr="00FB7B1D">
                        <w:rPr>
                          <w:rFonts w:cs="B Titr" w:hint="cs"/>
                          <w:color w:val="0070C0"/>
                          <w:shd w:val="clear" w:color="auto" w:fill="FFFFFF" w:themeFill="background1"/>
                          <w:rtl/>
                        </w:rPr>
                        <w:t>فرم( 1)</w:t>
                      </w:r>
                    </w:p>
                    <w:p w:rsidR="00043EA4" w:rsidRDefault="00043EA4">
                      <w:r w:rsidRPr="00FB7B1D">
                        <w:rPr>
                          <w:rFonts w:cs="B Titr" w:hint="cs"/>
                          <w:color w:val="0070C0"/>
                          <w:rtl/>
                        </w:rPr>
                        <w:t>تقاضای شرکت/ارائه مقاله در همایش های علمی خارج از کشور</w:t>
                      </w:r>
                      <w:r w:rsidRPr="00FB7B1D">
                        <w:rPr>
                          <w:rFonts w:ascii="IranNastaliq" w:hAnsi="IranNastaliq" w:cs="IranNastaliq" w:hint="cs"/>
                          <w:color w:val="0070C0"/>
                          <w:sz w:val="18"/>
                          <w:szCs w:val="18"/>
                          <w:rtl/>
                          <w:lang w:bidi="ar-SA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Pr="00FB7B1D">
                        <w:rPr>
                          <w:rFonts w:ascii="IranNastaliq" w:hAnsi="IranNastaliq" w:cs="IranNastaliq" w:hint="cs"/>
                          <w:color w:val="0070C0"/>
                          <w:sz w:val="22"/>
                          <w:szCs w:val="22"/>
                          <w:rtl/>
                          <w:lang w:bidi="ar-SA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E7798B">
        <w:rPr>
          <w:rFonts w:ascii="IranNastaliq" w:hAnsi="IranNastaliq" w:cs="IranNastaliq" w:hint="cs"/>
          <w:sz w:val="18"/>
          <w:szCs w:val="18"/>
          <w:rtl/>
          <w:lang w:bidi="ar-SA"/>
        </w:rPr>
        <w:t xml:space="preserve">                    </w:t>
      </w:r>
      <w:r w:rsidR="00E7798B" w:rsidRPr="00504729">
        <w:rPr>
          <w:rFonts w:ascii="IranNastaliq" w:hAnsi="IranNastaliq" w:cs="IranNastaliq"/>
          <w:sz w:val="18"/>
          <w:szCs w:val="18"/>
          <w:rtl/>
          <w:lang w:bidi="ar-SA"/>
        </w:rPr>
        <w:t>دانشگاه علوم پزشک</w:t>
      </w:r>
      <w:r w:rsidR="00E7798B" w:rsidRPr="00504729">
        <w:rPr>
          <w:rFonts w:ascii="IranNastaliq" w:hAnsi="IranNastaliq" w:cs="IranNastaliq" w:hint="cs"/>
          <w:sz w:val="18"/>
          <w:szCs w:val="18"/>
          <w:rtl/>
          <w:lang w:bidi="ar-SA"/>
        </w:rPr>
        <w:t>ی</w:t>
      </w:r>
      <w:r w:rsidR="00E7798B">
        <w:rPr>
          <w:rFonts w:ascii="IranNastaliq" w:hAnsi="IranNastaliq" w:cs="IranNastaliq" w:hint="cs"/>
          <w:sz w:val="18"/>
          <w:szCs w:val="18"/>
          <w:rtl/>
          <w:lang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E7798B">
        <w:rPr>
          <w:rFonts w:ascii="IranNastaliq" w:hAnsi="IranNastaliq" w:cs="B Mitra" w:hint="cs"/>
          <w:rtl/>
          <w:lang w:bidi="ar-SA"/>
        </w:rPr>
        <w:t xml:space="preserve"> </w:t>
      </w:r>
    </w:p>
    <w:p w:rsidR="00EB7E64" w:rsidRDefault="00E7798B" w:rsidP="00043EA4">
      <w:pPr>
        <w:bidi/>
        <w:spacing w:before="240"/>
        <w:ind w:left="-567"/>
        <w:contextualSpacing/>
        <w:rPr>
          <w:rFonts w:ascii="IranNastaliq" w:hAnsi="IranNastaliq" w:cs="IranNastaliq"/>
          <w:sz w:val="18"/>
          <w:szCs w:val="18"/>
          <w:rtl/>
        </w:rPr>
      </w:pPr>
      <w:r>
        <w:rPr>
          <w:rFonts w:ascii="IranNastaliq" w:hAnsi="IranNastaliq" w:cs="IranNastaliq" w:hint="cs"/>
          <w:sz w:val="18"/>
          <w:szCs w:val="18"/>
          <w:rtl/>
          <w:lang w:bidi="ar-SA"/>
        </w:rPr>
        <w:t xml:space="preserve">   </w:t>
      </w:r>
      <w:r w:rsidRPr="00504729">
        <w:rPr>
          <w:rFonts w:ascii="IranNastaliq" w:hAnsi="IranNastaliq" w:cs="IranNastaliq"/>
          <w:sz w:val="18"/>
          <w:szCs w:val="18"/>
          <w:rtl/>
          <w:lang w:bidi="ar-SA"/>
        </w:rPr>
        <w:t>و خدمات بهداشت</w:t>
      </w:r>
      <w:r>
        <w:rPr>
          <w:rFonts w:ascii="IranNastaliq" w:hAnsi="IranNastaliq" w:cs="IranNastaliq"/>
          <w:sz w:val="18"/>
          <w:szCs w:val="18"/>
          <w:rtl/>
          <w:lang w:bidi="ar-SA"/>
        </w:rPr>
        <w:t xml:space="preserve">ی درمانی </w:t>
      </w:r>
      <w:r>
        <w:rPr>
          <w:rFonts w:ascii="IranNastaliq" w:hAnsi="IranNastaliq" w:cs="IranNastaliq" w:hint="cs"/>
          <w:sz w:val="18"/>
          <w:szCs w:val="18"/>
          <w:rtl/>
          <w:lang w:bidi="ar-SA"/>
        </w:rPr>
        <w:t xml:space="preserve">ایران                                     </w:t>
      </w:r>
      <w:r w:rsidR="00B03082">
        <w:rPr>
          <w:rFonts w:ascii="IranNastaliq" w:hAnsi="IranNastaliq" w:cs="IranNastaliq" w:hint="cs"/>
          <w:sz w:val="18"/>
          <w:szCs w:val="18"/>
          <w:rtl/>
          <w:lang w:bidi="ar-SA"/>
        </w:rPr>
        <w:t xml:space="preserve">          </w:t>
      </w:r>
      <w:r w:rsidR="0007405E">
        <w:rPr>
          <w:rFonts w:ascii="IranNastaliq" w:hAnsi="IranNastaliq" w:cs="IranNastaliq" w:hint="cs"/>
          <w:sz w:val="18"/>
          <w:szCs w:val="18"/>
          <w:rtl/>
          <w:lang w:bidi="ar-SA"/>
        </w:rPr>
        <w:t xml:space="preserve">                </w:t>
      </w:r>
      <w:r w:rsidR="00B47BCD">
        <w:rPr>
          <w:rFonts w:ascii="IranNastaliq" w:hAnsi="IranNastaliq" w:cs="IranNastaliq" w:hint="cs"/>
          <w:sz w:val="18"/>
          <w:szCs w:val="18"/>
          <w:rtl/>
          <w:lang w:bidi="ar-SA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07405E">
        <w:rPr>
          <w:rFonts w:ascii="IranNastaliq" w:hAnsi="IranNastaliq" w:cs="IranNastaliq" w:hint="cs"/>
          <w:sz w:val="18"/>
          <w:szCs w:val="18"/>
          <w:rtl/>
          <w:lang w:bidi="ar-SA"/>
        </w:rPr>
        <w:t xml:space="preserve">        </w:t>
      </w:r>
      <w:r w:rsidR="00EB7E64">
        <w:rPr>
          <w:rFonts w:ascii="IranNastaliq" w:hAnsi="IranNastaliq" w:cs="IranNastaliq" w:hint="cs"/>
          <w:sz w:val="18"/>
          <w:szCs w:val="18"/>
          <w:rtl/>
          <w:lang w:bidi="ar-SA"/>
        </w:rPr>
        <w:t xml:space="preserve">    </w:t>
      </w:r>
    </w:p>
    <w:p w:rsidR="00EB7E64" w:rsidRPr="00FB7B1D" w:rsidRDefault="00EB7E64" w:rsidP="00043EA4">
      <w:pPr>
        <w:bidi/>
        <w:spacing w:before="240"/>
        <w:ind w:left="-567"/>
        <w:contextualSpacing/>
        <w:rPr>
          <w:rFonts w:ascii="IranNastaliq" w:hAnsi="IranNastaliq" w:cs="IranNastaliq"/>
          <w:color w:val="0070C0"/>
          <w:sz w:val="18"/>
          <w:szCs w:val="18"/>
          <w:rtl/>
          <w:lang w:bidi="ar-SA"/>
        </w:rPr>
      </w:pPr>
      <w:r>
        <w:rPr>
          <w:rFonts w:ascii="IranNastaliq" w:hAnsi="IranNastaliq" w:cs="IranNastaliq" w:hint="cs"/>
          <w:sz w:val="18"/>
          <w:szCs w:val="18"/>
          <w:rtl/>
          <w:lang w:bidi="ar-SA"/>
        </w:rPr>
        <w:t xml:space="preserve">            </w:t>
      </w:r>
      <w:r w:rsidR="00E7798B">
        <w:rPr>
          <w:rFonts w:ascii="IranNastaliq" w:hAnsi="IranNastaliq" w:cs="IranNastaliq" w:hint="cs"/>
          <w:sz w:val="20"/>
          <w:szCs w:val="20"/>
          <w:rtl/>
          <w:lang w:bidi="ar-SA"/>
        </w:rPr>
        <w:t>معاونت بین الملل</w:t>
      </w:r>
      <w:r w:rsidR="00E7798B">
        <w:rPr>
          <w:rFonts w:cs="B Titr" w:hint="cs"/>
          <w:color w:val="7030A0"/>
          <w:rtl/>
        </w:rPr>
        <w:t xml:space="preserve">                     </w:t>
      </w:r>
    </w:p>
    <w:p w:rsidR="00E7798B" w:rsidRPr="00026141" w:rsidRDefault="00E7798B" w:rsidP="00B03082">
      <w:pPr>
        <w:spacing w:before="240"/>
        <w:ind w:left="-567" w:right="-658"/>
        <w:contextualSpacing/>
        <w:jc w:val="right"/>
        <w:rPr>
          <w:rFonts w:cs="B Titr"/>
          <w:color w:val="7030A0"/>
          <w:rtl/>
        </w:rPr>
      </w:pPr>
      <w:r>
        <w:rPr>
          <w:rFonts w:cs="B Titr" w:hint="cs"/>
          <w:color w:val="7030A0"/>
          <w:rtl/>
        </w:rPr>
        <w:t xml:space="preserve">                     </w:t>
      </w:r>
      <w:r w:rsidR="00205DC2">
        <w:rPr>
          <w:rFonts w:cs="B Titr" w:hint="cs"/>
          <w:color w:val="7030A0"/>
          <w:rtl/>
        </w:rPr>
        <w:t xml:space="preserve">            </w:t>
      </w:r>
      <w:r>
        <w:rPr>
          <w:rFonts w:cs="B Titr" w:hint="cs"/>
          <w:color w:val="7030A0"/>
          <w:rtl/>
        </w:rPr>
        <w:t xml:space="preserve">     </w:t>
      </w:r>
      <w:r w:rsidR="0045610A">
        <w:rPr>
          <w:rFonts w:cs="B Titr" w:hint="cs"/>
          <w:color w:val="7030A0"/>
          <w:rtl/>
        </w:rPr>
        <w:t xml:space="preserve">                                                                                                              </w:t>
      </w:r>
      <w:r>
        <w:rPr>
          <w:rFonts w:cs="B Titr"/>
          <w:color w:val="7030A0"/>
        </w:rPr>
        <w:t xml:space="preserve"> </w:t>
      </w:r>
      <w:r>
        <w:rPr>
          <w:rFonts w:cs="B Titr" w:hint="cs"/>
          <w:color w:val="7030A0"/>
          <w:rtl/>
        </w:rPr>
        <w:t xml:space="preserve">     </w:t>
      </w:r>
    </w:p>
    <w:p w:rsidR="00EC1141" w:rsidRDefault="00EB7E64" w:rsidP="00EC1141">
      <w:pPr>
        <w:tabs>
          <w:tab w:val="left" w:pos="4715"/>
        </w:tabs>
        <w:bidi/>
        <w:contextualSpacing/>
        <w:jc w:val="both"/>
        <w:rPr>
          <w:rFonts w:cs="B Koodak"/>
          <w:rtl/>
        </w:rPr>
      </w:pPr>
      <w:r>
        <w:rPr>
          <w:rFonts w:cs="B Koodak" w:hint="cs"/>
          <w:rtl/>
        </w:rPr>
        <w:t>1.</w:t>
      </w:r>
      <w:r w:rsidR="00EC1141">
        <w:rPr>
          <w:rFonts w:cs="B Koodak" w:hint="cs"/>
          <w:rtl/>
        </w:rPr>
        <w:t>مشخصات فردی:</w:t>
      </w:r>
    </w:p>
    <w:p w:rsidR="00C601CB" w:rsidRDefault="00C601CB" w:rsidP="00EC1141">
      <w:pPr>
        <w:tabs>
          <w:tab w:val="left" w:pos="4715"/>
        </w:tabs>
        <w:bidi/>
        <w:contextualSpacing/>
        <w:jc w:val="both"/>
        <w:rPr>
          <w:rFonts w:cs="B Koodak" w:hint="cs"/>
          <w:rtl/>
        </w:rPr>
      </w:pPr>
      <w:r>
        <w:rPr>
          <w:rFonts w:cs="B Koodak" w:hint="cs"/>
          <w:rtl/>
        </w:rPr>
        <w:t>نام و نام خانوادگی</w:t>
      </w:r>
      <w:r w:rsidR="00EC1141">
        <w:rPr>
          <w:rFonts w:cs="B Koodak"/>
          <w:rtl/>
        </w:rPr>
        <w:tab/>
      </w:r>
    </w:p>
    <w:p w:rsidR="00026141" w:rsidRDefault="00043EA4" w:rsidP="00C601CB">
      <w:pPr>
        <w:bidi/>
        <w:contextualSpacing/>
        <w:jc w:val="both"/>
        <w:rPr>
          <w:rFonts w:cs="B Koodak"/>
          <w:sz w:val="22"/>
          <w:szCs w:val="22"/>
          <w:rtl/>
        </w:rPr>
      </w:pPr>
      <w:r>
        <w:rPr>
          <w:rFonts w:cs="B Koodak" w:hint="cs"/>
          <w:rtl/>
        </w:rPr>
        <w:t xml:space="preserve"> </w:t>
      </w:r>
      <w:r w:rsidR="00026141" w:rsidRPr="003D2904">
        <w:rPr>
          <w:rFonts w:cs="B Koodak" w:hint="cs"/>
          <w:sz w:val="22"/>
          <w:szCs w:val="22"/>
          <w:rtl/>
        </w:rPr>
        <w:t xml:space="preserve">فارسی:                </w:t>
      </w:r>
      <w:r w:rsidR="00EB7E64" w:rsidRPr="003D2904">
        <w:rPr>
          <w:rFonts w:cs="B Koodak" w:hint="cs"/>
          <w:sz w:val="22"/>
          <w:szCs w:val="22"/>
          <w:rtl/>
        </w:rPr>
        <w:t xml:space="preserve">                    </w:t>
      </w:r>
      <w:r>
        <w:rPr>
          <w:rFonts w:cs="B Koodak" w:hint="cs"/>
          <w:sz w:val="22"/>
          <w:szCs w:val="22"/>
          <w:rtl/>
        </w:rPr>
        <w:t xml:space="preserve">   </w:t>
      </w:r>
      <w:r w:rsidR="00D10587" w:rsidRPr="003D2904">
        <w:rPr>
          <w:rFonts w:cs="B Koodak" w:hint="cs"/>
          <w:sz w:val="22"/>
          <w:szCs w:val="22"/>
          <w:rtl/>
        </w:rPr>
        <w:t xml:space="preserve">  </w:t>
      </w:r>
      <w:r w:rsidR="00C601CB" w:rsidRPr="003D2904">
        <w:rPr>
          <w:rFonts w:cs="B Koodak" w:hint="cs"/>
          <w:sz w:val="22"/>
          <w:szCs w:val="22"/>
          <w:rtl/>
        </w:rPr>
        <w:t xml:space="preserve">                            </w:t>
      </w:r>
      <w:r w:rsidR="00026141" w:rsidRPr="003D2904">
        <w:rPr>
          <w:rFonts w:cs="B Koodak" w:hint="cs"/>
          <w:sz w:val="22"/>
          <w:szCs w:val="22"/>
          <w:rtl/>
        </w:rPr>
        <w:t xml:space="preserve"> </w:t>
      </w:r>
      <w:r w:rsidR="003D2904">
        <w:rPr>
          <w:rFonts w:cs="B Koodak" w:hint="cs"/>
          <w:sz w:val="22"/>
          <w:szCs w:val="22"/>
          <w:rtl/>
        </w:rPr>
        <w:t xml:space="preserve">              </w:t>
      </w:r>
      <w:r w:rsidR="00026141" w:rsidRPr="003D2904">
        <w:rPr>
          <w:rFonts w:cs="B Koodak" w:hint="cs"/>
          <w:sz w:val="22"/>
          <w:szCs w:val="22"/>
          <w:rtl/>
        </w:rPr>
        <w:t xml:space="preserve">     لاتین: </w:t>
      </w:r>
    </w:p>
    <w:p w:rsidR="00EC1141" w:rsidRPr="003D2904" w:rsidRDefault="00EC1141" w:rsidP="00EC1141">
      <w:pPr>
        <w:bidi/>
        <w:contextualSpacing/>
        <w:jc w:val="both"/>
        <w:rPr>
          <w:rFonts w:cs="B Koodak" w:hint="cs"/>
          <w:sz w:val="22"/>
          <w:szCs w:val="22"/>
          <w:rtl/>
        </w:rPr>
      </w:pPr>
      <w:r w:rsidRPr="00EC1141">
        <w:rPr>
          <w:rFonts w:cs="B Koodak"/>
          <w:rtl/>
        </w:rPr>
        <w:t>شماره تماس:</w:t>
      </w:r>
    </w:p>
    <w:p w:rsidR="00026141" w:rsidRPr="008756B0" w:rsidRDefault="00ED041F" w:rsidP="00D10587">
      <w:pPr>
        <w:bidi/>
        <w:contextualSpacing/>
        <w:rPr>
          <w:rFonts w:cs="B Koodak"/>
          <w:rtl/>
        </w:rPr>
      </w:pPr>
      <w:r>
        <w:rPr>
          <w:rFonts w:cs="B Koodak"/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2327910</wp:posOffset>
                </wp:positionH>
                <wp:positionV relativeFrom="paragraph">
                  <wp:posOffset>27940</wp:posOffset>
                </wp:positionV>
                <wp:extent cx="121285" cy="145415"/>
                <wp:effectExtent l="7620" t="8890" r="13970" b="7620"/>
                <wp:wrapNone/>
                <wp:docPr id="16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454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E9F9E5" id="Oval 35" o:spid="_x0000_s1026" style="position:absolute;left:0;text-align:left;margin-left:183.3pt;margin-top:2.2pt;width:9.55pt;height:11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"/>
            </w:pict>
          </mc:Fallback>
        </mc:AlternateContent>
      </w:r>
      <w:r>
        <w:rPr>
          <w:rFonts w:cs="B Koodak"/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1209040</wp:posOffset>
                </wp:positionH>
                <wp:positionV relativeFrom="paragraph">
                  <wp:posOffset>34290</wp:posOffset>
                </wp:positionV>
                <wp:extent cx="121285" cy="145415"/>
                <wp:effectExtent l="12700" t="5715" r="8890" b="10795"/>
                <wp:wrapNone/>
                <wp:docPr id="15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454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9CDE65" id="Oval 34" o:spid="_x0000_s1026" style="position:absolute;left:0;text-align:left;margin-left:95.2pt;margin-top:2.7pt;width:9.55pt;height:11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"/>
            </w:pict>
          </mc:Fallback>
        </mc:AlternateContent>
      </w:r>
      <w:r>
        <w:rPr>
          <w:rFonts w:cs="B Koodak"/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4216400</wp:posOffset>
                </wp:positionH>
                <wp:positionV relativeFrom="paragraph">
                  <wp:posOffset>35560</wp:posOffset>
                </wp:positionV>
                <wp:extent cx="121285" cy="145415"/>
                <wp:effectExtent l="10160" t="6985" r="11430" b="9525"/>
                <wp:wrapNone/>
                <wp:docPr id="14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454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38C2D0" id="Oval 32" o:spid="_x0000_s1026" style="position:absolute;left:0;text-align:left;margin-left:332pt;margin-top:2.8pt;width:9.55pt;height:11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"/>
            </w:pict>
          </mc:Fallback>
        </mc:AlternateContent>
      </w:r>
      <w:r>
        <w:rPr>
          <w:rFonts w:cs="B Koodak"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3486785</wp:posOffset>
                </wp:positionH>
                <wp:positionV relativeFrom="paragraph">
                  <wp:posOffset>38100</wp:posOffset>
                </wp:positionV>
                <wp:extent cx="121285" cy="145415"/>
                <wp:effectExtent l="13970" t="9525" r="7620" b="6985"/>
                <wp:wrapNone/>
                <wp:docPr id="13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454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55D7B7" id="Oval 33" o:spid="_x0000_s1026" style="position:absolute;left:0;text-align:left;margin-left:274.55pt;margin-top:3pt;width:9.55pt;height:11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"/>
            </w:pict>
          </mc:Fallback>
        </mc:AlternateContent>
      </w:r>
      <w:r w:rsidR="00026141" w:rsidRPr="008756B0">
        <w:rPr>
          <w:rFonts w:cs="B Koodak" w:hint="cs"/>
          <w:rtl/>
        </w:rPr>
        <w:t xml:space="preserve">  مرتبه علمی:             </w:t>
      </w:r>
      <w:r w:rsidR="003B1D87">
        <w:rPr>
          <w:rFonts w:cs="B Koodak" w:hint="cs"/>
          <w:rtl/>
        </w:rPr>
        <w:t xml:space="preserve"> </w:t>
      </w:r>
      <w:r w:rsidR="00026141" w:rsidRPr="008756B0">
        <w:rPr>
          <w:rFonts w:cs="B Koodak" w:hint="cs"/>
          <w:rtl/>
        </w:rPr>
        <w:t xml:space="preserve"> </w:t>
      </w:r>
      <w:r w:rsidR="00D10587">
        <w:rPr>
          <w:rFonts w:cs="B Koodak" w:hint="cs"/>
          <w:rtl/>
        </w:rPr>
        <w:t xml:space="preserve">  </w:t>
      </w:r>
      <w:r w:rsidR="00D10587" w:rsidRPr="00C601CB">
        <w:rPr>
          <w:rFonts w:cs="B Koodak" w:hint="cs"/>
          <w:sz w:val="22"/>
          <w:szCs w:val="22"/>
          <w:rtl/>
        </w:rPr>
        <w:t xml:space="preserve">مربی      </w:t>
      </w:r>
      <w:r w:rsidR="00C601CB">
        <w:rPr>
          <w:rFonts w:cs="B Koodak" w:hint="cs"/>
          <w:sz w:val="22"/>
          <w:szCs w:val="22"/>
          <w:rtl/>
        </w:rPr>
        <w:t xml:space="preserve">   </w:t>
      </w:r>
      <w:r w:rsidR="00D10587" w:rsidRPr="00C601CB">
        <w:rPr>
          <w:rFonts w:cs="B Koodak" w:hint="cs"/>
          <w:sz w:val="22"/>
          <w:szCs w:val="22"/>
          <w:rtl/>
        </w:rPr>
        <w:t xml:space="preserve">        </w:t>
      </w:r>
      <w:r w:rsidR="00026141" w:rsidRPr="00C601CB">
        <w:rPr>
          <w:rFonts w:cs="B Koodak" w:hint="cs"/>
          <w:sz w:val="22"/>
          <w:szCs w:val="22"/>
          <w:rtl/>
        </w:rPr>
        <w:t xml:space="preserve">استادیار          </w:t>
      </w:r>
      <w:r w:rsidR="008756B0" w:rsidRPr="00C601CB">
        <w:rPr>
          <w:rFonts w:cs="B Koodak" w:hint="cs"/>
          <w:sz w:val="22"/>
          <w:szCs w:val="22"/>
          <w:rtl/>
        </w:rPr>
        <w:t xml:space="preserve">     </w:t>
      </w:r>
      <w:r w:rsidR="00C601CB">
        <w:rPr>
          <w:rFonts w:cs="B Koodak" w:hint="cs"/>
          <w:sz w:val="22"/>
          <w:szCs w:val="22"/>
          <w:rtl/>
        </w:rPr>
        <w:t xml:space="preserve">   </w:t>
      </w:r>
      <w:r w:rsidR="008756B0" w:rsidRPr="00C601CB">
        <w:rPr>
          <w:rFonts w:cs="B Koodak" w:hint="cs"/>
          <w:sz w:val="22"/>
          <w:szCs w:val="22"/>
          <w:rtl/>
        </w:rPr>
        <w:t xml:space="preserve">    </w:t>
      </w:r>
      <w:r w:rsidR="00026141" w:rsidRPr="00C601CB">
        <w:rPr>
          <w:rFonts w:cs="B Koodak" w:hint="cs"/>
          <w:sz w:val="22"/>
          <w:szCs w:val="22"/>
          <w:rtl/>
        </w:rPr>
        <w:t xml:space="preserve">    دانشیار            </w:t>
      </w:r>
      <w:r w:rsidR="00C601CB">
        <w:rPr>
          <w:rFonts w:cs="B Koodak" w:hint="cs"/>
          <w:sz w:val="22"/>
          <w:szCs w:val="22"/>
          <w:rtl/>
        </w:rPr>
        <w:t xml:space="preserve">   </w:t>
      </w:r>
      <w:r w:rsidR="00026141" w:rsidRPr="00C601CB">
        <w:rPr>
          <w:rFonts w:cs="B Koodak" w:hint="cs"/>
          <w:sz w:val="22"/>
          <w:szCs w:val="22"/>
          <w:rtl/>
        </w:rPr>
        <w:t xml:space="preserve">    </w:t>
      </w:r>
      <w:r w:rsidR="00D10587" w:rsidRPr="00C601CB">
        <w:rPr>
          <w:rFonts w:cs="B Koodak" w:hint="cs"/>
          <w:sz w:val="22"/>
          <w:szCs w:val="22"/>
          <w:rtl/>
        </w:rPr>
        <w:t xml:space="preserve"> </w:t>
      </w:r>
      <w:r w:rsidR="00026141" w:rsidRPr="00C601CB">
        <w:rPr>
          <w:rFonts w:cs="B Koodak" w:hint="cs"/>
          <w:sz w:val="22"/>
          <w:szCs w:val="22"/>
          <w:rtl/>
        </w:rPr>
        <w:t xml:space="preserve">  </w:t>
      </w:r>
      <w:r w:rsidR="002326DB" w:rsidRPr="00C601CB">
        <w:rPr>
          <w:rFonts w:cs="B Koodak" w:hint="cs"/>
          <w:sz w:val="22"/>
          <w:szCs w:val="22"/>
          <w:rtl/>
        </w:rPr>
        <w:t xml:space="preserve"> </w:t>
      </w:r>
      <w:r w:rsidR="00026141" w:rsidRPr="00C601CB">
        <w:rPr>
          <w:rFonts w:cs="B Koodak" w:hint="cs"/>
          <w:sz w:val="22"/>
          <w:szCs w:val="22"/>
          <w:rtl/>
        </w:rPr>
        <w:t xml:space="preserve"> </w:t>
      </w:r>
      <w:r w:rsidR="00D10587" w:rsidRPr="00C601CB">
        <w:rPr>
          <w:rFonts w:cs="B Koodak" w:hint="cs"/>
          <w:sz w:val="22"/>
          <w:szCs w:val="22"/>
          <w:rtl/>
        </w:rPr>
        <w:t xml:space="preserve">   </w:t>
      </w:r>
      <w:r w:rsidR="00026141" w:rsidRPr="00C601CB">
        <w:rPr>
          <w:rFonts w:cs="B Koodak" w:hint="cs"/>
          <w:sz w:val="22"/>
          <w:szCs w:val="22"/>
          <w:rtl/>
        </w:rPr>
        <w:t>استاد</w:t>
      </w:r>
      <w:r w:rsidR="00026141" w:rsidRPr="008756B0">
        <w:rPr>
          <w:rFonts w:cs="B Koodak" w:hint="cs"/>
          <w:rtl/>
        </w:rPr>
        <w:t xml:space="preserve">    </w:t>
      </w:r>
    </w:p>
    <w:p w:rsidR="00026141" w:rsidRPr="008756B0" w:rsidRDefault="00ED041F" w:rsidP="00D10587">
      <w:pPr>
        <w:contextualSpacing/>
        <w:jc w:val="right"/>
        <w:rPr>
          <w:rFonts w:cs="B Koodak"/>
          <w:rtl/>
        </w:rPr>
      </w:pPr>
      <w:r>
        <w:rPr>
          <w:rFonts w:cs="B Koodak"/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1203325</wp:posOffset>
                </wp:positionH>
                <wp:positionV relativeFrom="paragraph">
                  <wp:posOffset>53975</wp:posOffset>
                </wp:positionV>
                <wp:extent cx="121285" cy="145415"/>
                <wp:effectExtent l="6985" t="13335" r="5080" b="12700"/>
                <wp:wrapNone/>
                <wp:docPr id="12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454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81B93D" id="Oval 36" o:spid="_x0000_s1026" style="position:absolute;left:0;text-align:left;margin-left:94.75pt;margin-top:4.25pt;width:9.55pt;height:11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"/>
            </w:pict>
          </mc:Fallback>
        </mc:AlternateContent>
      </w:r>
      <w:r>
        <w:rPr>
          <w:rFonts w:cs="B Koodak"/>
          <w:noProof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3483610</wp:posOffset>
                </wp:positionH>
                <wp:positionV relativeFrom="paragraph">
                  <wp:posOffset>39370</wp:posOffset>
                </wp:positionV>
                <wp:extent cx="121285" cy="145415"/>
                <wp:effectExtent l="10795" t="8255" r="10795" b="8255"/>
                <wp:wrapNone/>
                <wp:docPr id="11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454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210212" id="Oval 47" o:spid="_x0000_s1026" style="position:absolute;left:0;text-align:left;margin-left:274.3pt;margin-top:3.1pt;width:9.55pt;height:11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"/>
            </w:pict>
          </mc:Fallback>
        </mc:AlternateContent>
      </w:r>
      <w:r>
        <w:rPr>
          <w:rFonts w:cs="B Koodak"/>
          <w:noProof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4232275</wp:posOffset>
                </wp:positionH>
                <wp:positionV relativeFrom="paragraph">
                  <wp:posOffset>39370</wp:posOffset>
                </wp:positionV>
                <wp:extent cx="121285" cy="145415"/>
                <wp:effectExtent l="6985" t="8255" r="5080" b="8255"/>
                <wp:wrapNone/>
                <wp:docPr id="10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454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E4C41A" id="Oval 46" o:spid="_x0000_s1026" style="position:absolute;left:0;text-align:left;margin-left:333.25pt;margin-top:3.1pt;width:9.55pt;height:11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"/>
            </w:pict>
          </mc:Fallback>
        </mc:AlternateContent>
      </w:r>
      <w:r>
        <w:rPr>
          <w:rFonts w:cs="B Koodak"/>
          <w:noProof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2327910</wp:posOffset>
                </wp:positionH>
                <wp:positionV relativeFrom="paragraph">
                  <wp:posOffset>38735</wp:posOffset>
                </wp:positionV>
                <wp:extent cx="121285" cy="145415"/>
                <wp:effectExtent l="7620" t="7620" r="13970" b="8890"/>
                <wp:wrapNone/>
                <wp:docPr id="9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454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39ED80" id="Oval 48" o:spid="_x0000_s1026" style="position:absolute;left:0;text-align:left;margin-left:183.3pt;margin-top:3.05pt;width:9.55pt;height:11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"/>
            </w:pict>
          </mc:Fallback>
        </mc:AlternateContent>
      </w:r>
      <w:r w:rsidR="00026141" w:rsidRPr="008756B0">
        <w:rPr>
          <w:rFonts w:cs="B Koodak" w:hint="cs"/>
          <w:rtl/>
        </w:rPr>
        <w:t xml:space="preserve"> وضعیت استخدامی:</w:t>
      </w:r>
      <w:r w:rsidR="008756B0" w:rsidRPr="008756B0">
        <w:rPr>
          <w:rFonts w:cs="B Koodak" w:hint="cs"/>
          <w:rtl/>
        </w:rPr>
        <w:t xml:space="preserve"> </w:t>
      </w:r>
      <w:r w:rsidR="00026141" w:rsidRPr="008756B0">
        <w:rPr>
          <w:rFonts w:cs="B Koodak" w:hint="cs"/>
          <w:rtl/>
        </w:rPr>
        <w:t xml:space="preserve"> </w:t>
      </w:r>
      <w:r w:rsidR="003B1D87">
        <w:rPr>
          <w:rFonts w:cs="B Koodak" w:hint="cs"/>
          <w:rtl/>
        </w:rPr>
        <w:t xml:space="preserve"> </w:t>
      </w:r>
      <w:r w:rsidR="00026141" w:rsidRPr="008756B0">
        <w:rPr>
          <w:rFonts w:cs="B Koodak" w:hint="cs"/>
          <w:rtl/>
        </w:rPr>
        <w:t xml:space="preserve"> </w:t>
      </w:r>
      <w:r w:rsidR="00D10587">
        <w:rPr>
          <w:rFonts w:cs="B Koodak" w:hint="cs"/>
          <w:rtl/>
        </w:rPr>
        <w:t xml:space="preserve">  </w:t>
      </w:r>
      <w:r w:rsidR="00026141" w:rsidRPr="00C601CB">
        <w:rPr>
          <w:rFonts w:cs="B Koodak" w:hint="cs"/>
          <w:sz w:val="22"/>
          <w:szCs w:val="22"/>
          <w:rtl/>
        </w:rPr>
        <w:t xml:space="preserve">رسمی       </w:t>
      </w:r>
      <w:r w:rsidR="008756B0" w:rsidRPr="00C601CB">
        <w:rPr>
          <w:rFonts w:cs="B Koodak" w:hint="cs"/>
          <w:sz w:val="22"/>
          <w:szCs w:val="22"/>
          <w:rtl/>
        </w:rPr>
        <w:t xml:space="preserve">  </w:t>
      </w:r>
      <w:r w:rsidR="00C601CB">
        <w:rPr>
          <w:rFonts w:cs="B Koodak" w:hint="cs"/>
          <w:sz w:val="22"/>
          <w:szCs w:val="22"/>
          <w:rtl/>
        </w:rPr>
        <w:t xml:space="preserve">   </w:t>
      </w:r>
      <w:r w:rsidR="008756B0" w:rsidRPr="00C601CB">
        <w:rPr>
          <w:rFonts w:cs="B Koodak" w:hint="cs"/>
          <w:sz w:val="22"/>
          <w:szCs w:val="22"/>
          <w:rtl/>
        </w:rPr>
        <w:t xml:space="preserve">    </w:t>
      </w:r>
      <w:r w:rsidR="00026141" w:rsidRPr="00C601CB">
        <w:rPr>
          <w:rFonts w:cs="B Koodak" w:hint="cs"/>
          <w:sz w:val="22"/>
          <w:szCs w:val="22"/>
          <w:rtl/>
        </w:rPr>
        <w:t xml:space="preserve"> پیمانی           </w:t>
      </w:r>
      <w:r w:rsidR="008756B0" w:rsidRPr="00C601CB">
        <w:rPr>
          <w:rFonts w:cs="B Koodak" w:hint="cs"/>
          <w:sz w:val="22"/>
          <w:szCs w:val="22"/>
          <w:rtl/>
        </w:rPr>
        <w:t xml:space="preserve">  </w:t>
      </w:r>
      <w:r w:rsidR="00C601CB">
        <w:rPr>
          <w:rFonts w:cs="B Koodak" w:hint="cs"/>
          <w:sz w:val="22"/>
          <w:szCs w:val="22"/>
          <w:rtl/>
        </w:rPr>
        <w:t xml:space="preserve">    </w:t>
      </w:r>
      <w:r w:rsidR="008756B0" w:rsidRPr="00C601CB">
        <w:rPr>
          <w:rFonts w:cs="B Koodak" w:hint="cs"/>
          <w:sz w:val="22"/>
          <w:szCs w:val="22"/>
          <w:rtl/>
        </w:rPr>
        <w:t xml:space="preserve">   </w:t>
      </w:r>
      <w:r w:rsidR="003B1D87" w:rsidRPr="00C601CB">
        <w:rPr>
          <w:rFonts w:cs="B Koodak" w:hint="cs"/>
          <w:sz w:val="22"/>
          <w:szCs w:val="22"/>
          <w:rtl/>
        </w:rPr>
        <w:t xml:space="preserve">  </w:t>
      </w:r>
      <w:r w:rsidR="00026141" w:rsidRPr="00C601CB">
        <w:rPr>
          <w:rFonts w:cs="B Koodak" w:hint="cs"/>
          <w:sz w:val="22"/>
          <w:szCs w:val="22"/>
          <w:rtl/>
        </w:rPr>
        <w:t xml:space="preserve"> </w:t>
      </w:r>
      <w:r w:rsidR="00D10587" w:rsidRPr="00C601CB">
        <w:rPr>
          <w:rFonts w:cs="B Koodak" w:hint="cs"/>
          <w:sz w:val="22"/>
          <w:szCs w:val="22"/>
          <w:rtl/>
        </w:rPr>
        <w:t xml:space="preserve">    </w:t>
      </w:r>
      <w:r w:rsidR="00026141" w:rsidRPr="00C601CB">
        <w:rPr>
          <w:rFonts w:cs="B Koodak" w:hint="cs"/>
          <w:sz w:val="22"/>
          <w:szCs w:val="22"/>
          <w:rtl/>
        </w:rPr>
        <w:t xml:space="preserve"> </w:t>
      </w:r>
      <w:r w:rsidR="00D10587" w:rsidRPr="00C601CB">
        <w:rPr>
          <w:rFonts w:cs="B Koodak" w:hint="cs"/>
          <w:sz w:val="22"/>
          <w:szCs w:val="22"/>
          <w:rtl/>
        </w:rPr>
        <w:t xml:space="preserve">  </w:t>
      </w:r>
      <w:r w:rsidR="00026141" w:rsidRPr="00C601CB">
        <w:rPr>
          <w:rFonts w:cs="B Koodak" w:hint="cs"/>
          <w:sz w:val="22"/>
          <w:szCs w:val="22"/>
          <w:rtl/>
        </w:rPr>
        <w:t xml:space="preserve">قراردادی  </w:t>
      </w:r>
      <w:r w:rsidR="008756B0" w:rsidRPr="00C601CB">
        <w:rPr>
          <w:rFonts w:cs="B Koodak" w:hint="cs"/>
          <w:sz w:val="22"/>
          <w:szCs w:val="22"/>
          <w:rtl/>
        </w:rPr>
        <w:t xml:space="preserve">    </w:t>
      </w:r>
      <w:r w:rsidR="00C601CB">
        <w:rPr>
          <w:rFonts w:cs="B Koodak" w:hint="cs"/>
          <w:sz w:val="22"/>
          <w:szCs w:val="22"/>
          <w:rtl/>
        </w:rPr>
        <w:t xml:space="preserve">  </w:t>
      </w:r>
      <w:r w:rsidR="002326DB" w:rsidRPr="00C601CB">
        <w:rPr>
          <w:rFonts w:cs="B Koodak" w:hint="cs"/>
          <w:sz w:val="22"/>
          <w:szCs w:val="22"/>
          <w:rtl/>
        </w:rPr>
        <w:t xml:space="preserve"> </w:t>
      </w:r>
      <w:r w:rsidR="00D10587" w:rsidRPr="00C601CB">
        <w:rPr>
          <w:rFonts w:cs="B Koodak" w:hint="cs"/>
          <w:sz w:val="22"/>
          <w:szCs w:val="22"/>
          <w:rtl/>
        </w:rPr>
        <w:t xml:space="preserve">         </w:t>
      </w:r>
      <w:r w:rsidR="008756B0" w:rsidRPr="00C601CB">
        <w:rPr>
          <w:rFonts w:cs="B Koodak" w:hint="cs"/>
          <w:sz w:val="22"/>
          <w:szCs w:val="22"/>
          <w:rtl/>
        </w:rPr>
        <w:t xml:space="preserve"> </w:t>
      </w:r>
      <w:r w:rsidR="00026141" w:rsidRPr="00C601CB">
        <w:rPr>
          <w:rFonts w:cs="B Koodak" w:hint="cs"/>
          <w:sz w:val="22"/>
          <w:szCs w:val="22"/>
          <w:rtl/>
        </w:rPr>
        <w:t xml:space="preserve"> </w:t>
      </w:r>
      <w:r w:rsidR="00D10587" w:rsidRPr="00C601CB">
        <w:rPr>
          <w:rFonts w:cs="B Koodak" w:hint="cs"/>
          <w:sz w:val="22"/>
          <w:szCs w:val="22"/>
          <w:rtl/>
        </w:rPr>
        <w:t xml:space="preserve">  </w:t>
      </w:r>
      <w:r w:rsidR="00026141" w:rsidRPr="00C601CB">
        <w:rPr>
          <w:rFonts w:cs="B Koodak" w:hint="cs"/>
          <w:sz w:val="22"/>
          <w:szCs w:val="22"/>
          <w:rtl/>
        </w:rPr>
        <w:t xml:space="preserve">تمام وقت جغرافیایی </w:t>
      </w:r>
    </w:p>
    <w:p w:rsidR="00EC1141" w:rsidRDefault="00026141" w:rsidP="007F2FC1">
      <w:pPr>
        <w:contextualSpacing/>
        <w:jc w:val="right"/>
        <w:rPr>
          <w:rFonts w:cs="B Koodak"/>
          <w:sz w:val="22"/>
          <w:szCs w:val="22"/>
          <w:rtl/>
        </w:rPr>
      </w:pPr>
      <w:r w:rsidRPr="008756B0">
        <w:rPr>
          <w:rFonts w:cs="B Koodak" w:hint="cs"/>
          <w:rtl/>
        </w:rPr>
        <w:t xml:space="preserve"> </w:t>
      </w:r>
      <w:r w:rsidRPr="00C601CB">
        <w:rPr>
          <w:rFonts w:cs="B Koodak" w:hint="cs"/>
          <w:sz w:val="22"/>
          <w:szCs w:val="22"/>
          <w:rtl/>
        </w:rPr>
        <w:t>محل خدمت:</w:t>
      </w:r>
      <w:r w:rsidR="007F2FC1" w:rsidRPr="00C601CB">
        <w:rPr>
          <w:rFonts w:cs="B Koodak" w:hint="cs"/>
          <w:sz w:val="22"/>
          <w:szCs w:val="22"/>
          <w:rtl/>
        </w:rPr>
        <w:t xml:space="preserve">   </w:t>
      </w:r>
    </w:p>
    <w:p w:rsidR="00026141" w:rsidRPr="00C601CB" w:rsidRDefault="00EC1141" w:rsidP="00EC1141">
      <w:pPr>
        <w:bidi/>
        <w:contextualSpacing/>
        <w:jc w:val="both"/>
        <w:rPr>
          <w:rFonts w:cs="B Koodak"/>
          <w:sz w:val="22"/>
          <w:szCs w:val="22"/>
        </w:rPr>
      </w:pPr>
      <w:r w:rsidRPr="003D2904">
        <w:rPr>
          <w:rFonts w:cs="B Koodak" w:hint="cs"/>
          <w:sz w:val="22"/>
          <w:szCs w:val="22"/>
          <w:rtl/>
        </w:rPr>
        <w:t xml:space="preserve">فارسی:                                    </w:t>
      </w:r>
      <w:r>
        <w:rPr>
          <w:rFonts w:cs="B Koodak" w:hint="cs"/>
          <w:sz w:val="22"/>
          <w:szCs w:val="22"/>
          <w:rtl/>
        </w:rPr>
        <w:t xml:space="preserve">   </w:t>
      </w:r>
      <w:r w:rsidRPr="003D2904">
        <w:rPr>
          <w:rFonts w:cs="B Koodak" w:hint="cs"/>
          <w:sz w:val="22"/>
          <w:szCs w:val="22"/>
          <w:rtl/>
        </w:rPr>
        <w:t xml:space="preserve">                               </w:t>
      </w:r>
      <w:r>
        <w:rPr>
          <w:rFonts w:cs="B Koodak" w:hint="cs"/>
          <w:sz w:val="22"/>
          <w:szCs w:val="22"/>
          <w:rtl/>
        </w:rPr>
        <w:t xml:space="preserve">              </w:t>
      </w:r>
      <w:r w:rsidRPr="003D2904">
        <w:rPr>
          <w:rFonts w:cs="B Koodak" w:hint="cs"/>
          <w:sz w:val="22"/>
          <w:szCs w:val="22"/>
          <w:rtl/>
        </w:rPr>
        <w:t xml:space="preserve">     لاتین: </w:t>
      </w:r>
      <w:r w:rsidR="007F2FC1" w:rsidRPr="00C601CB">
        <w:rPr>
          <w:rFonts w:cs="B Koodak" w:hint="cs"/>
          <w:sz w:val="22"/>
          <w:szCs w:val="22"/>
          <w:rtl/>
        </w:rPr>
        <w:t xml:space="preserve">        </w:t>
      </w:r>
      <w:r>
        <w:rPr>
          <w:rFonts w:cs="B Koodak" w:hint="cs"/>
          <w:sz w:val="22"/>
          <w:szCs w:val="22"/>
          <w:rtl/>
        </w:rPr>
        <w:t xml:space="preserve">              </w:t>
      </w:r>
    </w:p>
    <w:p w:rsidR="00501A76" w:rsidRDefault="00501A76" w:rsidP="00501A76">
      <w:pPr>
        <w:contextualSpacing/>
        <w:jc w:val="right"/>
        <w:rPr>
          <w:rFonts w:cs="B Koodak"/>
          <w:rtl/>
        </w:rPr>
      </w:pPr>
      <w:r>
        <w:rPr>
          <w:rFonts w:cs="B Koodak" w:hint="cs"/>
          <w:rtl/>
        </w:rPr>
        <w:t xml:space="preserve">2.کشور مقصد:.........................      </w:t>
      </w:r>
      <w:r w:rsidRPr="00501A76">
        <w:rPr>
          <w:rFonts w:cs="B Koodak" w:hint="cs"/>
          <w:rtl/>
        </w:rPr>
        <w:t xml:space="preserve"> </w:t>
      </w:r>
      <w:r>
        <w:rPr>
          <w:rFonts w:cs="B Koodak" w:hint="cs"/>
          <w:rtl/>
        </w:rPr>
        <w:t>3.</w:t>
      </w:r>
      <w:r w:rsidRPr="008756B0">
        <w:rPr>
          <w:rFonts w:cs="B Koodak" w:hint="cs"/>
          <w:rtl/>
        </w:rPr>
        <w:t>هزینه ثبت نام در کنگره : ......</w:t>
      </w:r>
      <w:r>
        <w:rPr>
          <w:rFonts w:cs="B Koodak" w:hint="cs"/>
          <w:rtl/>
        </w:rPr>
        <w:t>...........</w:t>
      </w:r>
      <w:r w:rsidRPr="008756B0">
        <w:rPr>
          <w:rFonts w:cs="B Koodak" w:hint="cs"/>
          <w:rtl/>
        </w:rPr>
        <w:t>........</w:t>
      </w:r>
      <w:r w:rsidRPr="00A256E4">
        <w:rPr>
          <w:rFonts w:cs="B Koodak" w:hint="cs"/>
          <w:sz w:val="22"/>
          <w:szCs w:val="22"/>
          <w:rtl/>
        </w:rPr>
        <w:t>(واحد ارزی کشور مقصد</w:t>
      </w:r>
      <w:r>
        <w:rPr>
          <w:rFonts w:cs="B Koodak" w:hint="cs"/>
          <w:rtl/>
        </w:rPr>
        <w:t>)</w:t>
      </w:r>
    </w:p>
    <w:p w:rsidR="00026141" w:rsidRDefault="00501A76" w:rsidP="00501A76">
      <w:pPr>
        <w:contextualSpacing/>
        <w:jc w:val="right"/>
        <w:rPr>
          <w:rFonts w:cs="B Koodak"/>
          <w:rtl/>
        </w:rPr>
      </w:pPr>
      <w:r>
        <w:rPr>
          <w:rFonts w:cs="B Koodak" w:hint="cs"/>
          <w:rtl/>
        </w:rPr>
        <w:t>4</w:t>
      </w:r>
      <w:r w:rsidR="00026141" w:rsidRPr="008756B0">
        <w:rPr>
          <w:rFonts w:cs="B Koodak" w:hint="cs"/>
          <w:rtl/>
        </w:rPr>
        <w:t xml:space="preserve"> .عنوان</w:t>
      </w:r>
      <w:r w:rsidR="00EC1141">
        <w:rPr>
          <w:rFonts w:cs="B Koodak" w:hint="cs"/>
          <w:rtl/>
        </w:rPr>
        <w:t xml:space="preserve"> کامل</w:t>
      </w:r>
      <w:r w:rsidR="00026141" w:rsidRPr="008756B0">
        <w:rPr>
          <w:rFonts w:cs="B Koodak" w:hint="cs"/>
          <w:rtl/>
        </w:rPr>
        <w:t xml:space="preserve"> همایش</w:t>
      </w:r>
      <w:r>
        <w:rPr>
          <w:rFonts w:cs="B Koodak" w:hint="cs"/>
          <w:rtl/>
        </w:rPr>
        <w:t xml:space="preserve">                                   </w:t>
      </w:r>
    </w:p>
    <w:p w:rsidR="00026141" w:rsidRPr="008756B0" w:rsidRDefault="00C601CB" w:rsidP="00EC1141">
      <w:pPr>
        <w:contextualSpacing/>
        <w:jc w:val="right"/>
        <w:rPr>
          <w:rFonts w:cs="B Koodak"/>
        </w:rPr>
      </w:pPr>
      <w:r>
        <w:rPr>
          <w:rFonts w:cs="B Koodak" w:hint="cs"/>
          <w:rtl/>
        </w:rPr>
        <w:t xml:space="preserve"> </w:t>
      </w:r>
      <w:r w:rsidRPr="00F73ECB">
        <w:rPr>
          <w:rFonts w:cs="B Koodak" w:hint="cs"/>
          <w:sz w:val="22"/>
          <w:szCs w:val="22"/>
          <w:rtl/>
        </w:rPr>
        <w:t>لاتین</w:t>
      </w:r>
      <w:r>
        <w:rPr>
          <w:rFonts w:cs="B Koodak" w:hint="cs"/>
          <w:rtl/>
        </w:rPr>
        <w:t>:</w:t>
      </w:r>
      <w:r w:rsidRPr="008756B0">
        <w:rPr>
          <w:rFonts w:cs="B Koodak" w:hint="cs"/>
          <w:rtl/>
        </w:rPr>
        <w:t>.........................</w:t>
      </w:r>
      <w:r>
        <w:rPr>
          <w:rFonts w:cs="B Koodak" w:hint="cs"/>
          <w:rtl/>
        </w:rPr>
        <w:t>..............</w:t>
      </w:r>
      <w:r w:rsidRPr="008756B0">
        <w:rPr>
          <w:rFonts w:cs="B Koodak" w:hint="cs"/>
          <w:rtl/>
        </w:rPr>
        <w:t>..............</w:t>
      </w:r>
      <w:r>
        <w:rPr>
          <w:rFonts w:cs="B Koodak" w:hint="cs"/>
          <w:rtl/>
        </w:rPr>
        <w:t>...............................</w:t>
      </w:r>
      <w:r w:rsidRPr="008756B0">
        <w:rPr>
          <w:rFonts w:cs="B Koodak" w:hint="cs"/>
          <w:rtl/>
        </w:rPr>
        <w:t>.......</w:t>
      </w:r>
      <w:r>
        <w:rPr>
          <w:rFonts w:cs="B Koodak" w:hint="cs"/>
          <w:rtl/>
        </w:rPr>
        <w:t>.</w:t>
      </w:r>
      <w:r w:rsidRPr="008756B0">
        <w:rPr>
          <w:rFonts w:cs="B Koodak" w:hint="cs"/>
          <w:rtl/>
        </w:rPr>
        <w:t>..................</w:t>
      </w:r>
      <w:r>
        <w:rPr>
          <w:rFonts w:cs="B Koodak" w:hint="cs"/>
          <w:rtl/>
        </w:rPr>
        <w:t>...........................</w:t>
      </w:r>
      <w:r w:rsidRPr="008756B0">
        <w:rPr>
          <w:rFonts w:cs="B Koodak" w:hint="cs"/>
          <w:rtl/>
        </w:rPr>
        <w:t>...............</w:t>
      </w:r>
    </w:p>
    <w:p w:rsidR="00026141" w:rsidRDefault="00501A76" w:rsidP="00EC1141">
      <w:pPr>
        <w:contextualSpacing/>
        <w:jc w:val="right"/>
        <w:rPr>
          <w:rFonts w:cs="B Koodak"/>
          <w:rtl/>
        </w:rPr>
      </w:pPr>
      <w:r>
        <w:rPr>
          <w:rFonts w:cs="B Koodak" w:hint="cs"/>
          <w:rtl/>
        </w:rPr>
        <w:t>5</w:t>
      </w:r>
      <w:r w:rsidR="00026141" w:rsidRPr="008756B0">
        <w:rPr>
          <w:rFonts w:cs="B Koodak" w:hint="cs"/>
          <w:rtl/>
        </w:rPr>
        <w:t>.</w:t>
      </w:r>
      <w:r w:rsidR="00EC1141">
        <w:rPr>
          <w:rFonts w:cs="B Koodak" w:hint="cs"/>
          <w:rtl/>
        </w:rPr>
        <w:t xml:space="preserve">محل و </w:t>
      </w:r>
      <w:r w:rsidR="00026141" w:rsidRPr="008756B0">
        <w:rPr>
          <w:rFonts w:cs="B Koodak" w:hint="cs"/>
          <w:rtl/>
        </w:rPr>
        <w:t>ت</w:t>
      </w:r>
      <w:r>
        <w:rPr>
          <w:rFonts w:cs="B Koodak" w:hint="cs"/>
          <w:rtl/>
        </w:rPr>
        <w:t>اریخ</w:t>
      </w:r>
      <w:r w:rsidR="00C601CB">
        <w:rPr>
          <w:rFonts w:cs="B Koodak" w:hint="cs"/>
          <w:rtl/>
        </w:rPr>
        <w:t xml:space="preserve"> برگزاری همایش</w:t>
      </w:r>
      <w:r w:rsidR="00026141" w:rsidRPr="008756B0">
        <w:rPr>
          <w:rFonts w:cs="B Koodak" w:hint="cs"/>
          <w:rtl/>
        </w:rPr>
        <w:t xml:space="preserve"> </w:t>
      </w:r>
    </w:p>
    <w:p w:rsidR="00EC1141" w:rsidRDefault="00EC1141" w:rsidP="00501A76">
      <w:pPr>
        <w:contextualSpacing/>
        <w:jc w:val="right"/>
        <w:rPr>
          <w:rFonts w:cs="B Koodak" w:hint="cs"/>
          <w:rtl/>
        </w:rPr>
      </w:pPr>
      <w:r>
        <w:rPr>
          <w:rFonts w:cs="B Koodak" w:hint="cs"/>
          <w:rtl/>
        </w:rPr>
        <w:t xml:space="preserve">کشور و شهر: </w:t>
      </w:r>
    </w:p>
    <w:p w:rsidR="00EC1141" w:rsidRPr="008756B0" w:rsidRDefault="00EC1141" w:rsidP="00EC1141">
      <w:pPr>
        <w:contextualSpacing/>
        <w:jc w:val="right"/>
        <w:rPr>
          <w:rFonts w:cs="B Koodak"/>
          <w:rtl/>
        </w:rPr>
      </w:pPr>
      <w:r>
        <w:rPr>
          <w:rFonts w:cs="B Koodak" w:hint="cs"/>
          <w:rtl/>
        </w:rPr>
        <w:t>فارسی:                                                                       لاتین:</w:t>
      </w:r>
    </w:p>
    <w:p w:rsidR="00C601CB" w:rsidRPr="00F73ECB" w:rsidRDefault="00026141" w:rsidP="00D10587">
      <w:pPr>
        <w:contextualSpacing/>
        <w:jc w:val="right"/>
        <w:rPr>
          <w:rFonts w:cs="B Koodak"/>
          <w:sz w:val="22"/>
          <w:szCs w:val="22"/>
          <w:rtl/>
        </w:rPr>
      </w:pPr>
      <w:r w:rsidRPr="008756B0">
        <w:rPr>
          <w:rFonts w:cs="B Koodak" w:hint="cs"/>
          <w:rtl/>
        </w:rPr>
        <w:t xml:space="preserve"> </w:t>
      </w:r>
      <w:r w:rsidRPr="00F73ECB">
        <w:rPr>
          <w:rFonts w:cs="B Koodak" w:hint="cs"/>
          <w:sz w:val="22"/>
          <w:szCs w:val="22"/>
          <w:rtl/>
        </w:rPr>
        <w:t>هجری شمسی: از .......</w:t>
      </w:r>
      <w:r w:rsidR="008756B0" w:rsidRPr="00F73ECB">
        <w:rPr>
          <w:rFonts w:cs="B Koodak" w:hint="cs"/>
          <w:sz w:val="22"/>
          <w:szCs w:val="22"/>
          <w:rtl/>
        </w:rPr>
        <w:t>..</w:t>
      </w:r>
      <w:r w:rsidRPr="00F73ECB">
        <w:rPr>
          <w:rFonts w:cs="B Koodak" w:hint="cs"/>
          <w:sz w:val="22"/>
          <w:szCs w:val="22"/>
          <w:rtl/>
        </w:rPr>
        <w:t xml:space="preserve">................   تا   </w:t>
      </w:r>
      <w:r w:rsidR="008756B0" w:rsidRPr="00F73ECB">
        <w:rPr>
          <w:rFonts w:cs="B Koodak" w:hint="cs"/>
          <w:sz w:val="22"/>
          <w:szCs w:val="22"/>
          <w:rtl/>
        </w:rPr>
        <w:t>.........</w:t>
      </w:r>
      <w:r w:rsidR="004420C6" w:rsidRPr="00F73ECB">
        <w:rPr>
          <w:rFonts w:cs="B Koodak" w:hint="cs"/>
          <w:sz w:val="22"/>
          <w:szCs w:val="22"/>
          <w:rtl/>
        </w:rPr>
        <w:t>................</w:t>
      </w:r>
      <w:r w:rsidR="00B7630D" w:rsidRPr="00F73ECB">
        <w:rPr>
          <w:rFonts w:cs="B Koodak" w:hint="cs"/>
          <w:sz w:val="22"/>
          <w:szCs w:val="22"/>
          <w:rtl/>
        </w:rPr>
        <w:t xml:space="preserve">  </w:t>
      </w:r>
      <w:r w:rsidRPr="00F73ECB">
        <w:rPr>
          <w:rFonts w:cs="B Koodak" w:hint="cs"/>
          <w:sz w:val="22"/>
          <w:szCs w:val="22"/>
          <w:rtl/>
        </w:rPr>
        <w:t xml:space="preserve">میلادی: از </w:t>
      </w:r>
      <w:r w:rsidR="008756B0" w:rsidRPr="00F73ECB">
        <w:rPr>
          <w:rFonts w:cs="B Koodak" w:hint="cs"/>
          <w:sz w:val="22"/>
          <w:szCs w:val="22"/>
          <w:rtl/>
        </w:rPr>
        <w:t>.........</w:t>
      </w:r>
      <w:r w:rsidR="004420C6" w:rsidRPr="00F73ECB">
        <w:rPr>
          <w:rFonts w:cs="B Koodak" w:hint="cs"/>
          <w:sz w:val="22"/>
          <w:szCs w:val="22"/>
          <w:rtl/>
        </w:rPr>
        <w:t xml:space="preserve">................  </w:t>
      </w:r>
      <w:r w:rsidRPr="00F73ECB">
        <w:rPr>
          <w:rFonts w:cs="B Koodak" w:hint="cs"/>
          <w:sz w:val="22"/>
          <w:szCs w:val="22"/>
          <w:rtl/>
        </w:rPr>
        <w:t>تا</w:t>
      </w:r>
      <w:r w:rsidR="00B7630D" w:rsidRPr="00F73ECB">
        <w:rPr>
          <w:rFonts w:cs="B Koodak" w:hint="cs"/>
          <w:sz w:val="22"/>
          <w:szCs w:val="22"/>
          <w:rtl/>
        </w:rPr>
        <w:t xml:space="preserve"> </w:t>
      </w:r>
      <w:r w:rsidR="008756B0" w:rsidRPr="00F73ECB">
        <w:rPr>
          <w:rFonts w:cs="B Koodak" w:hint="cs"/>
          <w:sz w:val="22"/>
          <w:szCs w:val="22"/>
          <w:rtl/>
        </w:rPr>
        <w:t>.......</w:t>
      </w:r>
      <w:r w:rsidR="00B7630D" w:rsidRPr="00F73ECB">
        <w:rPr>
          <w:rFonts w:cs="B Koodak" w:hint="cs"/>
          <w:sz w:val="22"/>
          <w:szCs w:val="22"/>
          <w:rtl/>
        </w:rPr>
        <w:t>...</w:t>
      </w:r>
      <w:r w:rsidR="008756B0" w:rsidRPr="00F73ECB">
        <w:rPr>
          <w:rFonts w:cs="B Koodak" w:hint="cs"/>
          <w:sz w:val="22"/>
          <w:szCs w:val="22"/>
          <w:rtl/>
        </w:rPr>
        <w:t xml:space="preserve">..................  </w:t>
      </w:r>
    </w:p>
    <w:p w:rsidR="00026141" w:rsidRPr="008756B0" w:rsidRDefault="008756B0" w:rsidP="00D10587">
      <w:pPr>
        <w:contextualSpacing/>
        <w:jc w:val="right"/>
        <w:rPr>
          <w:rFonts w:cs="B Koodak"/>
          <w:rtl/>
        </w:rPr>
      </w:pPr>
      <w:r w:rsidRPr="008756B0">
        <w:rPr>
          <w:rFonts w:cs="B Koodak" w:hint="cs"/>
          <w:rtl/>
        </w:rPr>
        <w:t xml:space="preserve"> </w:t>
      </w:r>
    </w:p>
    <w:p w:rsidR="00026141" w:rsidRPr="008756B0" w:rsidRDefault="00501A76" w:rsidP="00DC5D45">
      <w:pPr>
        <w:contextualSpacing/>
        <w:jc w:val="right"/>
        <w:rPr>
          <w:rFonts w:cs="B Koodak"/>
        </w:rPr>
      </w:pPr>
      <w:r>
        <w:rPr>
          <w:rFonts w:cs="B Koodak" w:hint="cs"/>
          <w:rtl/>
        </w:rPr>
        <w:t>6</w:t>
      </w:r>
      <w:r w:rsidR="00026141" w:rsidRPr="008756B0">
        <w:rPr>
          <w:rFonts w:cs="B Koodak" w:hint="cs"/>
          <w:rtl/>
        </w:rPr>
        <w:t>.</w:t>
      </w:r>
      <w:r w:rsidR="00DC5D45">
        <w:rPr>
          <w:rFonts w:cs="B Koodak" w:hint="cs"/>
          <w:rtl/>
        </w:rPr>
        <w:t xml:space="preserve"> عنوان </w:t>
      </w:r>
      <w:r w:rsidR="00EC1141">
        <w:rPr>
          <w:rFonts w:cs="B Koodak" w:hint="cs"/>
          <w:rtl/>
        </w:rPr>
        <w:t xml:space="preserve">کامل </w:t>
      </w:r>
      <w:r w:rsidR="00DC5D45">
        <w:rPr>
          <w:rFonts w:cs="B Koodak" w:hint="cs"/>
          <w:rtl/>
        </w:rPr>
        <w:t>مقاله</w:t>
      </w:r>
      <w:r w:rsidR="00026141" w:rsidRPr="008756B0">
        <w:rPr>
          <w:rFonts w:cs="B Koodak" w:hint="cs"/>
          <w:rtl/>
        </w:rPr>
        <w:t xml:space="preserve"> </w:t>
      </w:r>
    </w:p>
    <w:p w:rsidR="00026141" w:rsidRPr="008756B0" w:rsidRDefault="00026141" w:rsidP="00D10587">
      <w:pPr>
        <w:contextualSpacing/>
        <w:jc w:val="right"/>
        <w:rPr>
          <w:rFonts w:cs="B Koodak"/>
          <w:rtl/>
        </w:rPr>
      </w:pPr>
      <w:r w:rsidRPr="008756B0">
        <w:rPr>
          <w:rFonts w:cs="B Koodak" w:hint="cs"/>
          <w:rtl/>
        </w:rPr>
        <w:t xml:space="preserve"> </w:t>
      </w:r>
      <w:r w:rsidRPr="00F73ECB">
        <w:rPr>
          <w:rFonts w:cs="B Koodak" w:hint="cs"/>
          <w:sz w:val="22"/>
          <w:szCs w:val="22"/>
          <w:rtl/>
        </w:rPr>
        <w:t>لاتین</w:t>
      </w:r>
      <w:r w:rsidRPr="008756B0">
        <w:rPr>
          <w:rFonts w:cs="B Koodak" w:hint="cs"/>
          <w:rtl/>
        </w:rPr>
        <w:t xml:space="preserve">:  </w:t>
      </w:r>
      <w:r w:rsidR="00C601CB">
        <w:rPr>
          <w:rFonts w:cs="B Koodak" w:hint="cs"/>
          <w:rtl/>
        </w:rPr>
        <w:t>.........</w:t>
      </w:r>
      <w:r w:rsidR="00B7630D">
        <w:rPr>
          <w:rFonts w:cs="B Koodak" w:hint="cs"/>
          <w:rtl/>
        </w:rPr>
        <w:t>.................</w:t>
      </w:r>
      <w:r w:rsidR="00D10587">
        <w:rPr>
          <w:rFonts w:cs="B Koodak" w:hint="cs"/>
          <w:rtl/>
        </w:rPr>
        <w:t>..........</w:t>
      </w:r>
      <w:r w:rsidRPr="008756B0">
        <w:rPr>
          <w:rFonts w:cs="B Koodak" w:hint="cs"/>
          <w:rtl/>
        </w:rPr>
        <w:t>...............................................</w:t>
      </w:r>
      <w:r w:rsidR="00D10587">
        <w:rPr>
          <w:rFonts w:cs="B Koodak" w:hint="cs"/>
          <w:rtl/>
        </w:rPr>
        <w:t>................</w:t>
      </w:r>
      <w:r w:rsidR="003B1D87">
        <w:rPr>
          <w:rFonts w:cs="B Koodak" w:hint="cs"/>
          <w:rtl/>
        </w:rPr>
        <w:t>...........</w:t>
      </w:r>
      <w:r w:rsidRPr="008756B0">
        <w:rPr>
          <w:rFonts w:cs="B Koodak" w:hint="cs"/>
          <w:rtl/>
        </w:rPr>
        <w:t>....</w:t>
      </w:r>
      <w:r w:rsidR="00654688">
        <w:rPr>
          <w:rFonts w:cs="B Koodak" w:hint="cs"/>
          <w:rtl/>
        </w:rPr>
        <w:t>.....</w:t>
      </w:r>
      <w:r w:rsidRPr="008756B0">
        <w:rPr>
          <w:rFonts w:cs="B Koodak" w:hint="cs"/>
          <w:rtl/>
        </w:rPr>
        <w:t xml:space="preserve">...................................   </w:t>
      </w:r>
    </w:p>
    <w:p w:rsidR="00026141" w:rsidRPr="008756B0" w:rsidRDefault="00ED041F" w:rsidP="00EC1141">
      <w:pPr>
        <w:contextualSpacing/>
        <w:jc w:val="right"/>
        <w:rPr>
          <w:rFonts w:cs="B Koodak"/>
          <w:rtl/>
        </w:rPr>
      </w:pPr>
      <w:r>
        <w:rPr>
          <w:rFonts w:cs="B Koodak"/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2961640</wp:posOffset>
                </wp:positionH>
                <wp:positionV relativeFrom="paragraph">
                  <wp:posOffset>53975</wp:posOffset>
                </wp:positionV>
                <wp:extent cx="121285" cy="144780"/>
                <wp:effectExtent l="12700" t="12700" r="8890" b="13970"/>
                <wp:wrapNone/>
                <wp:docPr id="8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44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D6B9AD" id="Oval 38" o:spid="_x0000_s1026" style="position:absolute;left:0;text-align:left;margin-left:233.2pt;margin-top:4.25pt;width:9.55pt;height:11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"/>
            </w:pict>
          </mc:Fallback>
        </mc:AlternateContent>
      </w:r>
      <w:r>
        <w:rPr>
          <w:rFonts w:cs="B Koodak"/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4030345</wp:posOffset>
                </wp:positionH>
                <wp:positionV relativeFrom="paragraph">
                  <wp:posOffset>53340</wp:posOffset>
                </wp:positionV>
                <wp:extent cx="121285" cy="145415"/>
                <wp:effectExtent l="5080" t="12065" r="6985" b="13970"/>
                <wp:wrapNone/>
                <wp:docPr id="7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454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70ED2E" id="Oval 39" o:spid="_x0000_s1026" style="position:absolute;left:0;text-align:left;margin-left:317.35pt;margin-top:4.2pt;width:9.55pt;height:11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"/>
            </w:pict>
          </mc:Fallback>
        </mc:AlternateContent>
      </w:r>
      <w:r w:rsidR="00501A76">
        <w:rPr>
          <w:rFonts w:cs="B Koodak" w:hint="cs"/>
          <w:rtl/>
        </w:rPr>
        <w:t>7</w:t>
      </w:r>
      <w:r w:rsidR="00026141" w:rsidRPr="008756B0">
        <w:rPr>
          <w:rFonts w:cs="B Koodak" w:hint="cs"/>
          <w:rtl/>
        </w:rPr>
        <w:t xml:space="preserve">.نحوه ارائه مقاله:              </w:t>
      </w:r>
      <w:r w:rsidR="00501A76">
        <w:rPr>
          <w:rFonts w:cs="B Koodak" w:hint="cs"/>
          <w:rtl/>
        </w:rPr>
        <w:t xml:space="preserve"> </w:t>
      </w:r>
      <w:r w:rsidR="00B7630D" w:rsidRPr="00F73ECB">
        <w:rPr>
          <w:rFonts w:cs="B Koodak" w:hint="cs"/>
          <w:sz w:val="22"/>
          <w:szCs w:val="22"/>
          <w:rtl/>
        </w:rPr>
        <w:t xml:space="preserve">سخنرانی   </w:t>
      </w:r>
      <w:r w:rsidR="00F73ECB">
        <w:rPr>
          <w:rFonts w:cs="B Koodak" w:hint="cs"/>
          <w:sz w:val="22"/>
          <w:szCs w:val="22"/>
          <w:rtl/>
        </w:rPr>
        <w:t xml:space="preserve">    </w:t>
      </w:r>
      <w:r w:rsidR="00B7630D" w:rsidRPr="00F73ECB">
        <w:rPr>
          <w:rFonts w:cs="B Koodak" w:hint="cs"/>
          <w:sz w:val="22"/>
          <w:szCs w:val="22"/>
          <w:rtl/>
        </w:rPr>
        <w:t xml:space="preserve">   </w:t>
      </w:r>
      <w:r w:rsidR="00501A76">
        <w:rPr>
          <w:rFonts w:cs="B Koodak" w:hint="cs"/>
          <w:sz w:val="22"/>
          <w:szCs w:val="22"/>
          <w:rtl/>
        </w:rPr>
        <w:t xml:space="preserve">        </w:t>
      </w:r>
      <w:r w:rsidR="00B7630D" w:rsidRPr="00F73ECB">
        <w:rPr>
          <w:rFonts w:cs="B Koodak" w:hint="cs"/>
          <w:sz w:val="22"/>
          <w:szCs w:val="22"/>
          <w:rtl/>
        </w:rPr>
        <w:t xml:space="preserve">   </w:t>
      </w:r>
      <w:r w:rsidR="00EB7E64" w:rsidRPr="00F73ECB">
        <w:rPr>
          <w:rFonts w:cs="B Koodak" w:hint="cs"/>
          <w:sz w:val="22"/>
          <w:szCs w:val="22"/>
          <w:rtl/>
        </w:rPr>
        <w:t xml:space="preserve"> </w:t>
      </w:r>
      <w:r w:rsidR="00026141" w:rsidRPr="00F73ECB">
        <w:rPr>
          <w:rFonts w:cs="B Koodak" w:hint="cs"/>
          <w:sz w:val="22"/>
          <w:szCs w:val="22"/>
          <w:rtl/>
        </w:rPr>
        <w:t>پوستر</w:t>
      </w:r>
      <w:r w:rsidR="00EC1141">
        <w:rPr>
          <w:rFonts w:cs="B Koodak" w:hint="cs"/>
          <w:rtl/>
        </w:rPr>
        <w:t xml:space="preserve"> </w:t>
      </w:r>
    </w:p>
    <w:p w:rsidR="00026141" w:rsidRPr="008756B0" w:rsidRDefault="00ED041F" w:rsidP="005F7B37">
      <w:pPr>
        <w:contextualSpacing/>
        <w:jc w:val="right"/>
        <w:rPr>
          <w:rFonts w:cs="B Koodak"/>
          <w:rtl/>
        </w:rPr>
      </w:pPr>
      <w:r>
        <w:rPr>
          <w:rFonts w:cs="B Koodak"/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1093470</wp:posOffset>
                </wp:positionH>
                <wp:positionV relativeFrom="paragraph">
                  <wp:posOffset>27940</wp:posOffset>
                </wp:positionV>
                <wp:extent cx="121285" cy="145415"/>
                <wp:effectExtent l="11430" t="10160" r="10160" b="6350"/>
                <wp:wrapNone/>
                <wp:docPr id="6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454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01D7F6" id="Oval 42" o:spid="_x0000_s1026" style="position:absolute;left:0;text-align:left;margin-left:86.1pt;margin-top:2.2pt;width:9.55pt;height:11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"/>
            </w:pict>
          </mc:Fallback>
        </mc:AlternateContent>
      </w:r>
      <w:r>
        <w:rPr>
          <w:rFonts w:cs="B Koodak"/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45720</wp:posOffset>
                </wp:positionV>
                <wp:extent cx="121285" cy="145415"/>
                <wp:effectExtent l="7620" t="8890" r="13970" b="7620"/>
                <wp:wrapNone/>
                <wp:docPr id="5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454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580883" id="Oval 43" o:spid="_x0000_s1026" style="position:absolute;left:0;text-align:left;margin-left:145.05pt;margin-top:3.6pt;width:9.55pt;height:11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"/>
            </w:pict>
          </mc:Fallback>
        </mc:AlternateContent>
      </w:r>
      <w:r w:rsidR="00501A76">
        <w:rPr>
          <w:rFonts w:cs="B Koodak" w:hint="cs"/>
          <w:noProof/>
          <w:rtl/>
          <w:lang w:bidi="ar-SA"/>
        </w:rPr>
        <w:t>8</w:t>
      </w:r>
      <w:r w:rsidR="00026141" w:rsidRPr="008756B0">
        <w:rPr>
          <w:rFonts w:cs="B Koodak" w:hint="cs"/>
          <w:rtl/>
        </w:rPr>
        <w:t xml:space="preserve"> .</w:t>
      </w:r>
      <w:r w:rsidR="005F7B37">
        <w:rPr>
          <w:rFonts w:cs="B Koodak" w:hint="cs"/>
          <w:rtl/>
        </w:rPr>
        <w:t xml:space="preserve">گواهی اشتغال به کار در دانشگاه به زبان انگلیسی صادر شود؟      </w:t>
      </w:r>
      <w:r w:rsidR="00026141" w:rsidRPr="008756B0">
        <w:rPr>
          <w:rFonts w:cs="B Koodak" w:hint="cs"/>
          <w:rtl/>
        </w:rPr>
        <w:t xml:space="preserve">    </w:t>
      </w:r>
      <w:r w:rsidR="00501A76">
        <w:rPr>
          <w:rFonts w:cs="B Koodak" w:hint="cs"/>
          <w:rtl/>
        </w:rPr>
        <w:t xml:space="preserve"> </w:t>
      </w:r>
      <w:r w:rsidR="00D10587">
        <w:rPr>
          <w:rFonts w:cs="B Koodak" w:hint="cs"/>
          <w:rtl/>
        </w:rPr>
        <w:t xml:space="preserve"> </w:t>
      </w:r>
      <w:r w:rsidR="00B7630D" w:rsidRPr="00F73ECB">
        <w:rPr>
          <w:rFonts w:cs="B Koodak" w:hint="cs"/>
          <w:sz w:val="22"/>
          <w:szCs w:val="22"/>
          <w:rtl/>
        </w:rPr>
        <w:t xml:space="preserve">بلی    </w:t>
      </w:r>
      <w:r w:rsidR="00026141" w:rsidRPr="00F73ECB">
        <w:rPr>
          <w:rFonts w:cs="B Koodak" w:hint="cs"/>
          <w:sz w:val="22"/>
          <w:szCs w:val="22"/>
          <w:rtl/>
        </w:rPr>
        <w:t xml:space="preserve">  </w:t>
      </w:r>
      <w:r w:rsidR="00EB7E64" w:rsidRPr="00F73ECB">
        <w:rPr>
          <w:rFonts w:cs="B Koodak" w:hint="cs"/>
          <w:sz w:val="22"/>
          <w:szCs w:val="22"/>
          <w:rtl/>
        </w:rPr>
        <w:t xml:space="preserve"> </w:t>
      </w:r>
      <w:r w:rsidR="00501A76">
        <w:rPr>
          <w:rFonts w:cs="B Koodak" w:hint="cs"/>
          <w:sz w:val="22"/>
          <w:szCs w:val="22"/>
          <w:rtl/>
        </w:rPr>
        <w:t xml:space="preserve"> </w:t>
      </w:r>
      <w:r w:rsidR="00F73ECB">
        <w:rPr>
          <w:rFonts w:cs="B Koodak" w:hint="cs"/>
          <w:sz w:val="22"/>
          <w:szCs w:val="22"/>
          <w:rtl/>
        </w:rPr>
        <w:t xml:space="preserve"> </w:t>
      </w:r>
      <w:r w:rsidR="00EB7E64" w:rsidRPr="00F73ECB">
        <w:rPr>
          <w:rFonts w:cs="B Koodak" w:hint="cs"/>
          <w:sz w:val="22"/>
          <w:szCs w:val="22"/>
          <w:rtl/>
        </w:rPr>
        <w:t xml:space="preserve"> </w:t>
      </w:r>
      <w:r w:rsidR="00F73ECB">
        <w:rPr>
          <w:rFonts w:cs="B Koodak" w:hint="cs"/>
          <w:sz w:val="22"/>
          <w:szCs w:val="22"/>
          <w:rtl/>
        </w:rPr>
        <w:t xml:space="preserve"> </w:t>
      </w:r>
      <w:r w:rsidR="00EB7E64" w:rsidRPr="00F73ECB">
        <w:rPr>
          <w:rFonts w:cs="B Koodak" w:hint="cs"/>
          <w:sz w:val="22"/>
          <w:szCs w:val="22"/>
          <w:rtl/>
        </w:rPr>
        <w:t xml:space="preserve"> </w:t>
      </w:r>
      <w:r w:rsidR="00D10587" w:rsidRPr="00F73ECB">
        <w:rPr>
          <w:rFonts w:cs="B Koodak" w:hint="cs"/>
          <w:sz w:val="22"/>
          <w:szCs w:val="22"/>
          <w:rtl/>
        </w:rPr>
        <w:t xml:space="preserve"> </w:t>
      </w:r>
      <w:r w:rsidR="00026141" w:rsidRPr="00F73ECB">
        <w:rPr>
          <w:rFonts w:cs="B Koodak" w:hint="cs"/>
          <w:sz w:val="22"/>
          <w:szCs w:val="22"/>
          <w:rtl/>
        </w:rPr>
        <w:t xml:space="preserve">    </w:t>
      </w:r>
      <w:r w:rsidR="00D10587" w:rsidRPr="00F73ECB">
        <w:rPr>
          <w:rFonts w:cs="B Koodak" w:hint="cs"/>
          <w:sz w:val="22"/>
          <w:szCs w:val="22"/>
          <w:rtl/>
        </w:rPr>
        <w:t xml:space="preserve"> </w:t>
      </w:r>
      <w:r w:rsidR="00026141" w:rsidRPr="00F73ECB">
        <w:rPr>
          <w:rFonts w:cs="B Koodak" w:hint="cs"/>
          <w:sz w:val="22"/>
          <w:szCs w:val="22"/>
          <w:rtl/>
        </w:rPr>
        <w:t xml:space="preserve">  خیر                 </w:t>
      </w:r>
    </w:p>
    <w:p w:rsidR="00026141" w:rsidRPr="008756B0" w:rsidRDefault="00ED041F" w:rsidP="00D10587">
      <w:pPr>
        <w:contextualSpacing/>
        <w:jc w:val="right"/>
        <w:rPr>
          <w:rFonts w:cs="B Koodak"/>
          <w:rtl/>
        </w:rPr>
      </w:pPr>
      <w:r>
        <w:rPr>
          <w:rFonts w:cs="B Koodak"/>
          <w:noProof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1854835</wp:posOffset>
                </wp:positionH>
                <wp:positionV relativeFrom="paragraph">
                  <wp:posOffset>47625</wp:posOffset>
                </wp:positionV>
                <wp:extent cx="121285" cy="145415"/>
                <wp:effectExtent l="10795" t="8255" r="10795" b="8255"/>
                <wp:wrapNone/>
                <wp:docPr id="4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454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C0393F" id="Oval 44" o:spid="_x0000_s1026" style="position:absolute;left:0;text-align:left;margin-left:146.05pt;margin-top:3.75pt;width:9.55pt;height:11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"/>
            </w:pict>
          </mc:Fallback>
        </mc:AlternateContent>
      </w:r>
      <w:r>
        <w:rPr>
          <w:rFonts w:cs="B Koodak"/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1109980</wp:posOffset>
                </wp:positionH>
                <wp:positionV relativeFrom="paragraph">
                  <wp:posOffset>48260</wp:posOffset>
                </wp:positionV>
                <wp:extent cx="121285" cy="145415"/>
                <wp:effectExtent l="8890" t="8890" r="12700" b="7620"/>
                <wp:wrapNone/>
                <wp:docPr id="3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454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B6D7D0" id="Oval 45" o:spid="_x0000_s1026" style="position:absolute;left:0;text-align:left;margin-left:87.4pt;margin-top:3.8pt;width:9.55pt;height:11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"/>
            </w:pict>
          </mc:Fallback>
        </mc:AlternateContent>
      </w:r>
      <w:r w:rsidR="00501A76">
        <w:rPr>
          <w:rFonts w:cs="B Koodak" w:hint="cs"/>
          <w:rtl/>
        </w:rPr>
        <w:t>9</w:t>
      </w:r>
      <w:r w:rsidR="00026141" w:rsidRPr="008756B0">
        <w:rPr>
          <w:rFonts w:cs="B Koodak" w:hint="cs"/>
          <w:rtl/>
        </w:rPr>
        <w:t>.معرفی نامه جهت ارائه به شرکت هواپیمایی صادر شود؟</w:t>
      </w:r>
      <w:r w:rsidR="005F7B37">
        <w:rPr>
          <w:rFonts w:cs="B Koodak" w:hint="cs"/>
          <w:rtl/>
        </w:rPr>
        <w:t xml:space="preserve">   </w:t>
      </w:r>
      <w:r w:rsidR="00501A76">
        <w:rPr>
          <w:rFonts w:cs="B Koodak" w:hint="cs"/>
          <w:rtl/>
        </w:rPr>
        <w:t xml:space="preserve">            </w:t>
      </w:r>
      <w:r w:rsidR="00F73ECB">
        <w:rPr>
          <w:rFonts w:cs="B Koodak" w:hint="cs"/>
          <w:rtl/>
        </w:rPr>
        <w:t xml:space="preserve"> </w:t>
      </w:r>
      <w:r w:rsidR="00B7630D">
        <w:rPr>
          <w:rFonts w:cs="B Koodak" w:hint="cs"/>
          <w:rtl/>
        </w:rPr>
        <w:t xml:space="preserve"> </w:t>
      </w:r>
      <w:r w:rsidR="00026141" w:rsidRPr="008756B0">
        <w:rPr>
          <w:rFonts w:cs="B Koodak" w:hint="cs"/>
          <w:rtl/>
        </w:rPr>
        <w:t xml:space="preserve">  </w:t>
      </w:r>
      <w:r w:rsidR="00B7630D">
        <w:rPr>
          <w:rFonts w:cs="B Koodak" w:hint="cs"/>
          <w:rtl/>
        </w:rPr>
        <w:t xml:space="preserve"> </w:t>
      </w:r>
      <w:r w:rsidR="00026141" w:rsidRPr="008756B0">
        <w:rPr>
          <w:rFonts w:cs="B Koodak" w:hint="cs"/>
          <w:rtl/>
        </w:rPr>
        <w:t xml:space="preserve">  </w:t>
      </w:r>
      <w:r w:rsidR="00501A76">
        <w:rPr>
          <w:rFonts w:cs="B Koodak" w:hint="cs"/>
          <w:sz w:val="22"/>
          <w:szCs w:val="22"/>
          <w:rtl/>
        </w:rPr>
        <w:t xml:space="preserve">بلی    </w:t>
      </w:r>
      <w:r w:rsidR="00B7630D" w:rsidRPr="00F73ECB">
        <w:rPr>
          <w:rFonts w:cs="B Koodak" w:hint="cs"/>
          <w:sz w:val="22"/>
          <w:szCs w:val="22"/>
          <w:rtl/>
        </w:rPr>
        <w:t xml:space="preserve">   </w:t>
      </w:r>
      <w:r w:rsidR="00F73ECB">
        <w:rPr>
          <w:rFonts w:cs="B Koodak" w:hint="cs"/>
          <w:sz w:val="22"/>
          <w:szCs w:val="22"/>
          <w:rtl/>
        </w:rPr>
        <w:t xml:space="preserve">   </w:t>
      </w:r>
      <w:r w:rsidR="00EB7E64" w:rsidRPr="00F73ECB">
        <w:rPr>
          <w:rFonts w:cs="B Koodak" w:hint="cs"/>
          <w:sz w:val="22"/>
          <w:szCs w:val="22"/>
          <w:rtl/>
        </w:rPr>
        <w:t xml:space="preserve"> </w:t>
      </w:r>
      <w:r w:rsidR="00B7630D" w:rsidRPr="00F73ECB">
        <w:rPr>
          <w:rFonts w:cs="B Koodak" w:hint="cs"/>
          <w:sz w:val="22"/>
          <w:szCs w:val="22"/>
          <w:rtl/>
        </w:rPr>
        <w:t xml:space="preserve">      </w:t>
      </w:r>
      <w:r w:rsidR="00026141" w:rsidRPr="00F73ECB">
        <w:rPr>
          <w:rFonts w:cs="B Koodak" w:hint="cs"/>
          <w:sz w:val="22"/>
          <w:szCs w:val="22"/>
          <w:rtl/>
        </w:rPr>
        <w:t xml:space="preserve"> </w:t>
      </w:r>
      <w:r w:rsidR="00D10587" w:rsidRPr="00F73ECB">
        <w:rPr>
          <w:rFonts w:cs="B Koodak" w:hint="cs"/>
          <w:sz w:val="22"/>
          <w:szCs w:val="22"/>
          <w:rtl/>
        </w:rPr>
        <w:t xml:space="preserve">  </w:t>
      </w:r>
      <w:r w:rsidR="00026141" w:rsidRPr="00F73ECB">
        <w:rPr>
          <w:rFonts w:cs="B Koodak" w:hint="cs"/>
          <w:sz w:val="22"/>
          <w:szCs w:val="22"/>
          <w:rtl/>
        </w:rPr>
        <w:t xml:space="preserve"> خیر     </w:t>
      </w:r>
    </w:p>
    <w:p w:rsidR="00D10587" w:rsidRDefault="009D79A8" w:rsidP="00D10587">
      <w:pPr>
        <w:bidi/>
        <w:contextualSpacing/>
        <w:rPr>
          <w:rFonts w:cs="B Koodak"/>
          <w:sz w:val="20"/>
          <w:szCs w:val="20"/>
          <w:rtl/>
        </w:rPr>
      </w:pPr>
      <w:r>
        <w:rPr>
          <w:rFonts w:cs="B Koodak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39F536" wp14:editId="4380F933">
                <wp:simplePos x="0" y="0"/>
                <wp:positionH relativeFrom="column">
                  <wp:posOffset>-398145</wp:posOffset>
                </wp:positionH>
                <wp:positionV relativeFrom="paragraph">
                  <wp:posOffset>139700</wp:posOffset>
                </wp:positionV>
                <wp:extent cx="6228080" cy="2102485"/>
                <wp:effectExtent l="15240" t="15240" r="14605" b="6350"/>
                <wp:wrapNone/>
                <wp:docPr id="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8080" cy="2102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601CB" w:rsidRDefault="00C601CB" w:rsidP="00C601CB">
                            <w:pPr>
                              <w:bidi/>
                              <w:contextualSpacing/>
                              <w:rPr>
                                <w:rFonts w:cs="B Koodak"/>
                                <w:sz w:val="20"/>
                                <w:szCs w:val="20"/>
                                <w:rtl/>
                              </w:rPr>
                            </w:pPr>
                            <w:r w:rsidRPr="00F740E1">
                              <w:rPr>
                                <w:rFonts w:cs="B Koodak" w:hint="cs"/>
                                <w:sz w:val="20"/>
                                <w:szCs w:val="20"/>
                                <w:rtl/>
                              </w:rPr>
                              <w:t>ریاست</w:t>
                            </w:r>
                            <w:r>
                              <w:rPr>
                                <w:rFonts w:cs="B Koodak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Koodak" w:hint="cs"/>
                                <w:sz w:val="20"/>
                                <w:szCs w:val="20"/>
                                <w:rtl/>
                              </w:rPr>
                              <w:t>دانشکده</w:t>
                            </w:r>
                            <w:r w:rsidRPr="00F740E1">
                              <w:rPr>
                                <w:rFonts w:cs="B Koodak" w:hint="cs"/>
                                <w:sz w:val="20"/>
                                <w:szCs w:val="20"/>
                                <w:rtl/>
                              </w:rPr>
                              <w:t>/ معاونت پژوهشی دانشکده ............</w:t>
                            </w:r>
                          </w:p>
                          <w:p w:rsidR="00C601CB" w:rsidRPr="00F740E1" w:rsidRDefault="00C601CB" w:rsidP="00C601CB">
                            <w:pPr>
                              <w:bidi/>
                              <w:contextualSpacing/>
                              <w:rPr>
                                <w:rFonts w:cs="B Koodak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sz w:val="20"/>
                                <w:szCs w:val="20"/>
                                <w:rtl/>
                              </w:rPr>
                              <w:t>ریاست مرکز تحقیقاتی ..........</w:t>
                            </w:r>
                          </w:p>
                          <w:p w:rsidR="00C601CB" w:rsidRPr="00F740E1" w:rsidRDefault="00C601CB" w:rsidP="00C601CB">
                            <w:pPr>
                              <w:bidi/>
                              <w:contextualSpacing/>
                              <w:rPr>
                                <w:rFonts w:cs="B Koodak"/>
                                <w:sz w:val="20"/>
                                <w:szCs w:val="20"/>
                              </w:rPr>
                            </w:pPr>
                            <w:r w:rsidRPr="00F740E1">
                              <w:rPr>
                                <w:rFonts w:cs="B Koodak" w:hint="cs"/>
                                <w:sz w:val="20"/>
                                <w:szCs w:val="20"/>
                                <w:rtl/>
                              </w:rPr>
                              <w:t xml:space="preserve"> با سلام</w:t>
                            </w:r>
                          </w:p>
                          <w:p w:rsidR="00C601CB" w:rsidRPr="00F740E1" w:rsidRDefault="00C601CB" w:rsidP="00EC1141">
                            <w:pPr>
                              <w:bidi/>
                              <w:contextualSpacing/>
                              <w:rPr>
                                <w:rFonts w:cs="B Koodak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sz w:val="20"/>
                                <w:szCs w:val="20"/>
                                <w:rtl/>
                              </w:rPr>
                              <w:t xml:space="preserve">ضمن ارسال </w:t>
                            </w:r>
                            <w:r w:rsidRPr="00FB7B1D">
                              <w:rPr>
                                <w:rFonts w:cs="B Koodak" w:hint="cs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u w:val="single"/>
                                <w:rtl/>
                              </w:rPr>
                              <w:t>پذیرش مقاله</w:t>
                            </w:r>
                            <w:r>
                              <w:rPr>
                                <w:rFonts w:cs="B Koodak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EC1141">
                              <w:rPr>
                                <w:rFonts w:cs="B Koodak" w:hint="cs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>
                              <w:rPr>
                                <w:rFonts w:cs="B Koodak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FB7B1D">
                              <w:rPr>
                                <w:rFonts w:cs="B Koodak" w:hint="cs"/>
                                <w:color w:val="0070C0"/>
                                <w:sz w:val="20"/>
                                <w:szCs w:val="20"/>
                                <w:u w:val="single"/>
                                <w:rtl/>
                              </w:rPr>
                              <w:t>آخرین حکم استخدامی</w:t>
                            </w:r>
                            <w:r w:rsidR="00EC1141">
                              <w:rPr>
                                <w:rFonts w:cs="B Koodak" w:hint="cs"/>
                                <w:color w:val="0070C0"/>
                                <w:sz w:val="20"/>
                                <w:szCs w:val="20"/>
                                <w:u w:val="single"/>
                                <w:rtl/>
                              </w:rPr>
                              <w:t>، تصویر صفحه اول پاسپورت</w:t>
                            </w:r>
                            <w:r>
                              <w:rPr>
                                <w:rFonts w:cs="B Koodak" w:hint="cs"/>
                                <w:sz w:val="20"/>
                                <w:szCs w:val="20"/>
                                <w:rtl/>
                              </w:rPr>
                              <w:t xml:space="preserve"> ایشان، تائید</w:t>
                            </w:r>
                            <w:r w:rsidRPr="00F740E1">
                              <w:rPr>
                                <w:rFonts w:cs="B Koodak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Koodak" w:hint="cs"/>
                                <w:sz w:val="20"/>
                                <w:szCs w:val="20"/>
                                <w:rtl/>
                              </w:rPr>
                              <w:t xml:space="preserve">می گردد </w:t>
                            </w:r>
                            <w:r w:rsidRPr="00F740E1">
                              <w:rPr>
                                <w:rFonts w:cs="B Koodak" w:hint="cs"/>
                                <w:sz w:val="20"/>
                                <w:szCs w:val="20"/>
                                <w:rtl/>
                              </w:rPr>
                              <w:t>مقاله فوق برای اول</w:t>
                            </w:r>
                            <w:r w:rsidR="00F73ECB">
                              <w:rPr>
                                <w:rFonts w:cs="B Koodak" w:hint="cs"/>
                                <w:sz w:val="20"/>
                                <w:szCs w:val="20"/>
                                <w:rtl/>
                              </w:rPr>
                              <w:t>ین بار در کنگره خارج کشور ارائه</w:t>
                            </w:r>
                            <w:r>
                              <w:rPr>
                                <w:rFonts w:cs="B Koodak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F740E1">
                              <w:rPr>
                                <w:rFonts w:cs="B Koodak" w:hint="cs"/>
                                <w:sz w:val="20"/>
                                <w:szCs w:val="20"/>
                                <w:rtl/>
                              </w:rPr>
                              <w:t>می گردد.</w:t>
                            </w:r>
                          </w:p>
                          <w:p w:rsidR="00F73ECB" w:rsidRDefault="00C601CB" w:rsidP="00F73ECB">
                            <w:pPr>
                              <w:bidi/>
                              <w:contextualSpacing/>
                              <w:rPr>
                                <w:rFonts w:cs="B Koodak"/>
                                <w:sz w:val="20"/>
                                <w:szCs w:val="20"/>
                                <w:rtl/>
                              </w:rPr>
                            </w:pPr>
                            <w:r w:rsidRPr="00F740E1">
                              <w:rPr>
                                <w:rFonts w:cs="B Koodak" w:hint="cs"/>
                                <w:sz w:val="20"/>
                                <w:szCs w:val="20"/>
                                <w:rtl/>
                              </w:rPr>
                              <w:t xml:space="preserve">               </w:t>
                            </w:r>
                            <w:r>
                              <w:rPr>
                                <w:rFonts w:cs="B Koodak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</w:t>
                            </w:r>
                            <w:r w:rsidRPr="00F740E1">
                              <w:rPr>
                                <w:rFonts w:cs="B Koodak"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</w:p>
                          <w:p w:rsidR="00C601CB" w:rsidRPr="00F740E1" w:rsidRDefault="00F73ECB" w:rsidP="00F73ECB">
                            <w:pPr>
                              <w:bidi/>
                              <w:contextualSpacing/>
                              <w:jc w:val="center"/>
                              <w:rPr>
                                <w:rFonts w:cs="B Koodak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B Koodak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</w:t>
                            </w:r>
                            <w:r w:rsidR="00C601CB" w:rsidRPr="00F740E1">
                              <w:rPr>
                                <w:rFonts w:cs="B Koodak" w:hint="cs"/>
                                <w:sz w:val="20"/>
                                <w:szCs w:val="20"/>
                                <w:rtl/>
                              </w:rPr>
                              <w:t xml:space="preserve"> نام </w:t>
                            </w:r>
                            <w:r w:rsidR="00C601CB">
                              <w:rPr>
                                <w:rFonts w:cs="B Koodak" w:hint="cs"/>
                                <w:sz w:val="20"/>
                                <w:szCs w:val="20"/>
                                <w:rtl/>
                              </w:rPr>
                              <w:t xml:space="preserve">و نام خانوادگی مدیر گروه </w:t>
                            </w:r>
                            <w:r w:rsidR="00C601CB" w:rsidRPr="00F740E1">
                              <w:rPr>
                                <w:rFonts w:cs="B Koodak" w:hint="cs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:rsidR="00C601CB" w:rsidRPr="00F740E1" w:rsidRDefault="00C601CB" w:rsidP="00F73ECB">
                            <w:pPr>
                              <w:bidi/>
                              <w:contextualSpacing/>
                              <w:jc w:val="center"/>
                              <w:rPr>
                                <w:rFonts w:cs="B Koodak"/>
                                <w:sz w:val="20"/>
                                <w:szCs w:val="20"/>
                                <w:rtl/>
                              </w:rPr>
                            </w:pPr>
                            <w:r w:rsidRPr="00F740E1">
                              <w:rPr>
                                <w:rFonts w:cs="B Koodak" w:hint="cs"/>
                                <w:sz w:val="20"/>
                                <w:szCs w:val="20"/>
                                <w:rtl/>
                              </w:rPr>
                              <w:t xml:space="preserve">                </w:t>
                            </w:r>
                            <w:r>
                              <w:rPr>
                                <w:rFonts w:cs="B Koodak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</w:t>
                            </w:r>
                            <w:r w:rsidR="00F73ECB">
                              <w:rPr>
                                <w:rFonts w:cs="B Koodak" w:hint="cs"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cs="B Koodak" w:hint="cs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 w:rsidRPr="00F740E1">
                              <w:rPr>
                                <w:rFonts w:cs="B Koodak" w:hint="cs"/>
                                <w:sz w:val="20"/>
                                <w:szCs w:val="20"/>
                                <w:rtl/>
                              </w:rPr>
                              <w:t xml:space="preserve">تاریخ:  </w:t>
                            </w:r>
                            <w:r>
                              <w:rPr>
                                <w:rFonts w:cs="B Koodak" w:hint="cs"/>
                                <w:sz w:val="20"/>
                                <w:szCs w:val="20"/>
                                <w:rtl/>
                              </w:rPr>
                              <w:t xml:space="preserve">              </w:t>
                            </w:r>
                            <w:r w:rsidRPr="00F740E1">
                              <w:rPr>
                                <w:rFonts w:cs="B Koodak" w:hint="cs"/>
                                <w:sz w:val="20"/>
                                <w:szCs w:val="20"/>
                                <w:rtl/>
                              </w:rPr>
                              <w:t xml:space="preserve">         امضاء:</w:t>
                            </w:r>
                          </w:p>
                          <w:p w:rsidR="00C601CB" w:rsidRDefault="00C601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39F536" id="AutoShape 51" o:spid="_x0000_s1027" style="position:absolute;left:0;text-align:left;margin-left:-31.35pt;margin-top:11pt;width:490.4pt;height:165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" fillcolor="white [3201]" strokecolor="#4bacc6 [3208]" strokeweight="1pt">
                <v:stroke dashstyle="dash"/>
                <v:shadow color="#868686"/>
                <v:textbox>
                  <w:txbxContent>
                    <w:p w:rsidR="00C601CB" w:rsidRDefault="00C601CB" w:rsidP="00C601CB">
                      <w:pPr>
                        <w:bidi/>
                        <w:contextualSpacing/>
                        <w:rPr>
                          <w:rFonts w:cs="B Koodak"/>
                          <w:sz w:val="20"/>
                          <w:szCs w:val="20"/>
                          <w:rtl/>
                        </w:rPr>
                      </w:pPr>
                      <w:r w:rsidRPr="00F740E1">
                        <w:rPr>
                          <w:rFonts w:cs="B Koodak" w:hint="cs"/>
                          <w:sz w:val="20"/>
                          <w:szCs w:val="20"/>
                          <w:rtl/>
                        </w:rPr>
                        <w:t>ریاست</w:t>
                      </w:r>
                      <w:r>
                        <w:rPr>
                          <w:rFonts w:cs="B Koodak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Koodak" w:hint="cs"/>
                          <w:sz w:val="20"/>
                          <w:szCs w:val="20"/>
                          <w:rtl/>
                        </w:rPr>
                        <w:t>دانشکده</w:t>
                      </w:r>
                      <w:r w:rsidRPr="00F740E1">
                        <w:rPr>
                          <w:rFonts w:cs="B Koodak" w:hint="cs"/>
                          <w:sz w:val="20"/>
                          <w:szCs w:val="20"/>
                          <w:rtl/>
                        </w:rPr>
                        <w:t>/ معاونت پژوهشی دانشکده ............</w:t>
                      </w:r>
                    </w:p>
                    <w:p w:rsidR="00C601CB" w:rsidRPr="00F740E1" w:rsidRDefault="00C601CB" w:rsidP="00C601CB">
                      <w:pPr>
                        <w:bidi/>
                        <w:contextualSpacing/>
                        <w:rPr>
                          <w:rFonts w:cs="B Koodak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Koodak" w:hint="cs"/>
                          <w:sz w:val="20"/>
                          <w:szCs w:val="20"/>
                          <w:rtl/>
                        </w:rPr>
                        <w:t>ریاست مرکز تحقیقاتی ..........</w:t>
                      </w:r>
                    </w:p>
                    <w:p w:rsidR="00C601CB" w:rsidRPr="00F740E1" w:rsidRDefault="00C601CB" w:rsidP="00C601CB">
                      <w:pPr>
                        <w:bidi/>
                        <w:contextualSpacing/>
                        <w:rPr>
                          <w:rFonts w:cs="B Koodak"/>
                          <w:sz w:val="20"/>
                          <w:szCs w:val="20"/>
                        </w:rPr>
                      </w:pPr>
                      <w:r w:rsidRPr="00F740E1">
                        <w:rPr>
                          <w:rFonts w:cs="B Koodak" w:hint="cs"/>
                          <w:sz w:val="20"/>
                          <w:szCs w:val="20"/>
                          <w:rtl/>
                        </w:rPr>
                        <w:t xml:space="preserve"> با سلام</w:t>
                      </w:r>
                    </w:p>
                    <w:p w:rsidR="00C601CB" w:rsidRPr="00F740E1" w:rsidRDefault="00C601CB" w:rsidP="00EC1141">
                      <w:pPr>
                        <w:bidi/>
                        <w:contextualSpacing/>
                        <w:rPr>
                          <w:rFonts w:cs="B Koodak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Koodak" w:hint="cs"/>
                          <w:sz w:val="20"/>
                          <w:szCs w:val="20"/>
                          <w:rtl/>
                        </w:rPr>
                        <w:t xml:space="preserve">ضمن ارسال </w:t>
                      </w:r>
                      <w:r w:rsidRPr="00FB7B1D">
                        <w:rPr>
                          <w:rFonts w:cs="B Koodak" w:hint="cs"/>
                          <w:b/>
                          <w:bCs/>
                          <w:color w:val="0070C0"/>
                          <w:sz w:val="20"/>
                          <w:szCs w:val="20"/>
                          <w:u w:val="single"/>
                          <w:rtl/>
                        </w:rPr>
                        <w:t>پذیرش مقاله</w:t>
                      </w:r>
                      <w:r>
                        <w:rPr>
                          <w:rFonts w:cs="B Koodak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EC1141">
                        <w:rPr>
                          <w:rFonts w:cs="B Koodak" w:hint="cs"/>
                          <w:sz w:val="20"/>
                          <w:szCs w:val="20"/>
                          <w:rtl/>
                        </w:rPr>
                        <w:t>،</w:t>
                      </w:r>
                      <w:r>
                        <w:rPr>
                          <w:rFonts w:cs="B Koodak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FB7B1D">
                        <w:rPr>
                          <w:rFonts w:cs="B Koodak" w:hint="cs"/>
                          <w:color w:val="0070C0"/>
                          <w:sz w:val="20"/>
                          <w:szCs w:val="20"/>
                          <w:u w:val="single"/>
                          <w:rtl/>
                        </w:rPr>
                        <w:t>آخرین حکم استخدامی</w:t>
                      </w:r>
                      <w:r w:rsidR="00EC1141">
                        <w:rPr>
                          <w:rFonts w:cs="B Koodak" w:hint="cs"/>
                          <w:color w:val="0070C0"/>
                          <w:sz w:val="20"/>
                          <w:szCs w:val="20"/>
                          <w:u w:val="single"/>
                          <w:rtl/>
                        </w:rPr>
                        <w:t>، تصویر صفحه اول پاسپورت</w:t>
                      </w:r>
                      <w:r>
                        <w:rPr>
                          <w:rFonts w:cs="B Koodak" w:hint="cs"/>
                          <w:sz w:val="20"/>
                          <w:szCs w:val="20"/>
                          <w:rtl/>
                        </w:rPr>
                        <w:t xml:space="preserve"> ایشان، تائید</w:t>
                      </w:r>
                      <w:r w:rsidRPr="00F740E1">
                        <w:rPr>
                          <w:rFonts w:cs="B Koodak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Koodak" w:hint="cs"/>
                          <w:sz w:val="20"/>
                          <w:szCs w:val="20"/>
                          <w:rtl/>
                        </w:rPr>
                        <w:t xml:space="preserve">می گردد </w:t>
                      </w:r>
                      <w:r w:rsidRPr="00F740E1">
                        <w:rPr>
                          <w:rFonts w:cs="B Koodak" w:hint="cs"/>
                          <w:sz w:val="20"/>
                          <w:szCs w:val="20"/>
                          <w:rtl/>
                        </w:rPr>
                        <w:t>مقاله فوق برای اول</w:t>
                      </w:r>
                      <w:r w:rsidR="00F73ECB">
                        <w:rPr>
                          <w:rFonts w:cs="B Koodak" w:hint="cs"/>
                          <w:sz w:val="20"/>
                          <w:szCs w:val="20"/>
                          <w:rtl/>
                        </w:rPr>
                        <w:t>ین بار در کنگره خارج کشور ارائه</w:t>
                      </w:r>
                      <w:r>
                        <w:rPr>
                          <w:rFonts w:cs="B Koodak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F740E1">
                        <w:rPr>
                          <w:rFonts w:cs="B Koodak" w:hint="cs"/>
                          <w:sz w:val="20"/>
                          <w:szCs w:val="20"/>
                          <w:rtl/>
                        </w:rPr>
                        <w:t>می گردد.</w:t>
                      </w:r>
                    </w:p>
                    <w:p w:rsidR="00F73ECB" w:rsidRDefault="00C601CB" w:rsidP="00F73ECB">
                      <w:pPr>
                        <w:bidi/>
                        <w:contextualSpacing/>
                        <w:rPr>
                          <w:rFonts w:cs="B Koodak"/>
                          <w:sz w:val="20"/>
                          <w:szCs w:val="20"/>
                          <w:rtl/>
                        </w:rPr>
                      </w:pPr>
                      <w:r w:rsidRPr="00F740E1">
                        <w:rPr>
                          <w:rFonts w:cs="B Koodak" w:hint="cs"/>
                          <w:sz w:val="20"/>
                          <w:szCs w:val="20"/>
                          <w:rtl/>
                        </w:rPr>
                        <w:t xml:space="preserve">               </w:t>
                      </w:r>
                      <w:r>
                        <w:rPr>
                          <w:rFonts w:cs="B Koodak" w:hint="cs"/>
                          <w:sz w:val="20"/>
                          <w:szCs w:val="20"/>
                          <w:rtl/>
                        </w:rPr>
                        <w:t xml:space="preserve">                          </w:t>
                      </w:r>
                      <w:r w:rsidRPr="00F740E1">
                        <w:rPr>
                          <w:rFonts w:cs="B Koodak"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</w:p>
                    <w:p w:rsidR="00C601CB" w:rsidRPr="00F740E1" w:rsidRDefault="00F73ECB" w:rsidP="00F73ECB">
                      <w:pPr>
                        <w:bidi/>
                        <w:contextualSpacing/>
                        <w:jc w:val="center"/>
                        <w:rPr>
                          <w:rFonts w:cs="B Koodak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Koodak" w:hint="cs"/>
                          <w:sz w:val="20"/>
                          <w:szCs w:val="20"/>
                          <w:rtl/>
                        </w:rPr>
                        <w:t xml:space="preserve">   </w:t>
                      </w:r>
                      <w:bookmarkStart w:id="1" w:name="_GoBack"/>
                      <w:bookmarkEnd w:id="1"/>
                      <w:r>
                        <w:rPr>
                          <w:rFonts w:cs="B Koodak" w:hint="cs"/>
                          <w:sz w:val="20"/>
                          <w:szCs w:val="20"/>
                          <w:rtl/>
                        </w:rPr>
                        <w:t xml:space="preserve">                                                  </w:t>
                      </w:r>
                      <w:r w:rsidR="00C601CB" w:rsidRPr="00F740E1">
                        <w:rPr>
                          <w:rFonts w:cs="B Koodak" w:hint="cs"/>
                          <w:sz w:val="20"/>
                          <w:szCs w:val="20"/>
                          <w:rtl/>
                        </w:rPr>
                        <w:t xml:space="preserve"> نام </w:t>
                      </w:r>
                      <w:r w:rsidR="00C601CB">
                        <w:rPr>
                          <w:rFonts w:cs="B Koodak" w:hint="cs"/>
                          <w:sz w:val="20"/>
                          <w:szCs w:val="20"/>
                          <w:rtl/>
                        </w:rPr>
                        <w:t xml:space="preserve">و نام خانوادگی مدیر گروه </w:t>
                      </w:r>
                      <w:r w:rsidR="00C601CB" w:rsidRPr="00F740E1">
                        <w:rPr>
                          <w:rFonts w:cs="B Koodak" w:hint="cs"/>
                          <w:sz w:val="20"/>
                          <w:szCs w:val="20"/>
                          <w:rtl/>
                        </w:rPr>
                        <w:t>:</w:t>
                      </w:r>
                    </w:p>
                    <w:p w:rsidR="00C601CB" w:rsidRPr="00F740E1" w:rsidRDefault="00C601CB" w:rsidP="00F73ECB">
                      <w:pPr>
                        <w:bidi/>
                        <w:contextualSpacing/>
                        <w:jc w:val="center"/>
                        <w:rPr>
                          <w:rFonts w:cs="B Koodak"/>
                          <w:sz w:val="20"/>
                          <w:szCs w:val="20"/>
                          <w:rtl/>
                        </w:rPr>
                      </w:pPr>
                      <w:r w:rsidRPr="00F740E1">
                        <w:rPr>
                          <w:rFonts w:cs="B Koodak" w:hint="cs"/>
                          <w:sz w:val="20"/>
                          <w:szCs w:val="20"/>
                          <w:rtl/>
                        </w:rPr>
                        <w:t xml:space="preserve">                </w:t>
                      </w:r>
                      <w:r>
                        <w:rPr>
                          <w:rFonts w:cs="B Koodak" w:hint="cs"/>
                          <w:sz w:val="20"/>
                          <w:szCs w:val="20"/>
                          <w:rtl/>
                        </w:rPr>
                        <w:t xml:space="preserve">                          </w:t>
                      </w:r>
                      <w:r w:rsidR="00F73ECB">
                        <w:rPr>
                          <w:rFonts w:cs="B Koodak" w:hint="cs"/>
                          <w:sz w:val="20"/>
                          <w:szCs w:val="20"/>
                          <w:rtl/>
                        </w:rPr>
                        <w:t xml:space="preserve">    </w:t>
                      </w:r>
                      <w:r>
                        <w:rPr>
                          <w:rFonts w:cs="B Koodak" w:hint="cs"/>
                          <w:sz w:val="20"/>
                          <w:szCs w:val="20"/>
                          <w:rtl/>
                        </w:rPr>
                        <w:t xml:space="preserve">   </w:t>
                      </w:r>
                      <w:r w:rsidRPr="00F740E1">
                        <w:rPr>
                          <w:rFonts w:cs="B Koodak" w:hint="cs"/>
                          <w:sz w:val="20"/>
                          <w:szCs w:val="20"/>
                          <w:rtl/>
                        </w:rPr>
                        <w:t xml:space="preserve">تاریخ:  </w:t>
                      </w:r>
                      <w:r>
                        <w:rPr>
                          <w:rFonts w:cs="B Koodak" w:hint="cs"/>
                          <w:sz w:val="20"/>
                          <w:szCs w:val="20"/>
                          <w:rtl/>
                        </w:rPr>
                        <w:t xml:space="preserve">              </w:t>
                      </w:r>
                      <w:r w:rsidRPr="00F740E1">
                        <w:rPr>
                          <w:rFonts w:cs="B Koodak" w:hint="cs"/>
                          <w:sz w:val="20"/>
                          <w:szCs w:val="20"/>
                          <w:rtl/>
                        </w:rPr>
                        <w:t xml:space="preserve">         امضاء:</w:t>
                      </w:r>
                    </w:p>
                    <w:p w:rsidR="00C601CB" w:rsidRDefault="00C601CB"/>
                  </w:txbxContent>
                </v:textbox>
              </v:roundrect>
            </w:pict>
          </mc:Fallback>
        </mc:AlternateContent>
      </w:r>
    </w:p>
    <w:p w:rsidR="00D10587" w:rsidRDefault="00D10587" w:rsidP="00D10587">
      <w:pPr>
        <w:bidi/>
        <w:contextualSpacing/>
        <w:rPr>
          <w:rFonts w:cs="B Koodak"/>
          <w:sz w:val="20"/>
          <w:szCs w:val="20"/>
          <w:rtl/>
        </w:rPr>
      </w:pPr>
    </w:p>
    <w:p w:rsidR="00E5134E" w:rsidRDefault="00E5134E" w:rsidP="00E5134E">
      <w:pPr>
        <w:bidi/>
        <w:contextualSpacing/>
        <w:rPr>
          <w:rFonts w:cs="B Koodak"/>
          <w:sz w:val="20"/>
          <w:szCs w:val="20"/>
          <w:rtl/>
        </w:rPr>
      </w:pPr>
    </w:p>
    <w:p w:rsidR="00D10587" w:rsidRPr="00F740E1" w:rsidRDefault="00D10587" w:rsidP="00D10587">
      <w:pPr>
        <w:bidi/>
        <w:contextualSpacing/>
        <w:jc w:val="center"/>
        <w:rPr>
          <w:rFonts w:cs="B Koodak"/>
          <w:sz w:val="20"/>
          <w:szCs w:val="20"/>
          <w:rtl/>
        </w:rPr>
      </w:pPr>
    </w:p>
    <w:p w:rsidR="00026141" w:rsidRPr="0045610A" w:rsidRDefault="00026141" w:rsidP="0045610A">
      <w:pPr>
        <w:pStyle w:val="ListParagraph"/>
        <w:spacing w:line="360" w:lineRule="auto"/>
        <w:ind w:right="-658"/>
        <w:jc w:val="right"/>
        <w:rPr>
          <w:rFonts w:cs="B Titr"/>
          <w:b/>
          <w:bCs/>
          <w:rtl/>
        </w:rPr>
      </w:pPr>
    </w:p>
    <w:sectPr w:rsidR="00026141" w:rsidRPr="0045610A" w:rsidSect="00662012">
      <w:pgSz w:w="11906" w:h="16838" w:code="9"/>
      <w:pgMar w:top="173" w:right="1700" w:bottom="763" w:left="1701" w:header="706" w:footer="706" w:gutter="0"/>
      <w:pgBorders w:offsetFrom="page">
        <w:top w:val="twistedLines1" w:sz="18" w:space="24" w:color="008A3E"/>
        <w:left w:val="twistedLines1" w:sz="18" w:space="24" w:color="008A3E"/>
        <w:bottom w:val="twistedLines1" w:sz="18" w:space="24" w:color="008A3E"/>
        <w:right w:val="twistedLines1" w:sz="18" w:space="24" w:color="008A3E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53A2"/>
    <w:multiLevelType w:val="hybridMultilevel"/>
    <w:tmpl w:val="8014E8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C0D14"/>
    <w:multiLevelType w:val="hybridMultilevel"/>
    <w:tmpl w:val="910AAB5E"/>
    <w:lvl w:ilvl="0" w:tplc="F862602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F3776"/>
    <w:multiLevelType w:val="hybridMultilevel"/>
    <w:tmpl w:val="27A8D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502C0"/>
    <w:multiLevelType w:val="hybridMultilevel"/>
    <w:tmpl w:val="841E076C"/>
    <w:lvl w:ilvl="0" w:tplc="F1889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574CDA"/>
    <w:multiLevelType w:val="hybridMultilevel"/>
    <w:tmpl w:val="C54EB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A5061"/>
    <w:multiLevelType w:val="hybridMultilevel"/>
    <w:tmpl w:val="2E98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F618D"/>
    <w:multiLevelType w:val="hybridMultilevel"/>
    <w:tmpl w:val="6DD61A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37504"/>
    <w:multiLevelType w:val="hybridMultilevel"/>
    <w:tmpl w:val="EAAC765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attachedTemplate r:id="rId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58C"/>
    <w:rsid w:val="000169AE"/>
    <w:rsid w:val="000211AE"/>
    <w:rsid w:val="0002440E"/>
    <w:rsid w:val="00026141"/>
    <w:rsid w:val="0002745B"/>
    <w:rsid w:val="00027B4A"/>
    <w:rsid w:val="00043EA4"/>
    <w:rsid w:val="000670C2"/>
    <w:rsid w:val="0007405E"/>
    <w:rsid w:val="00081641"/>
    <w:rsid w:val="00097ADB"/>
    <w:rsid w:val="000A2ADE"/>
    <w:rsid w:val="000A34B3"/>
    <w:rsid w:val="000B490E"/>
    <w:rsid w:val="000E1358"/>
    <w:rsid w:val="000F24AA"/>
    <w:rsid w:val="000F267F"/>
    <w:rsid w:val="00100146"/>
    <w:rsid w:val="00141254"/>
    <w:rsid w:val="001426D9"/>
    <w:rsid w:val="00143F27"/>
    <w:rsid w:val="001607B0"/>
    <w:rsid w:val="001610ED"/>
    <w:rsid w:val="001626CC"/>
    <w:rsid w:val="0017187F"/>
    <w:rsid w:val="00175589"/>
    <w:rsid w:val="001956EE"/>
    <w:rsid w:val="001A6DD3"/>
    <w:rsid w:val="001A75B9"/>
    <w:rsid w:val="001B1F4E"/>
    <w:rsid w:val="001B7B85"/>
    <w:rsid w:val="001D7A6D"/>
    <w:rsid w:val="001E5DC6"/>
    <w:rsid w:val="001F4E4A"/>
    <w:rsid w:val="00205DC2"/>
    <w:rsid w:val="00230984"/>
    <w:rsid w:val="00231402"/>
    <w:rsid w:val="002326DB"/>
    <w:rsid w:val="00236FD7"/>
    <w:rsid w:val="002609D2"/>
    <w:rsid w:val="00264871"/>
    <w:rsid w:val="002B36D0"/>
    <w:rsid w:val="002D2975"/>
    <w:rsid w:val="002E3A96"/>
    <w:rsid w:val="002E458C"/>
    <w:rsid w:val="002E508B"/>
    <w:rsid w:val="0031090E"/>
    <w:rsid w:val="003130D4"/>
    <w:rsid w:val="00331858"/>
    <w:rsid w:val="00332283"/>
    <w:rsid w:val="00351921"/>
    <w:rsid w:val="00366184"/>
    <w:rsid w:val="003767A7"/>
    <w:rsid w:val="003B1D87"/>
    <w:rsid w:val="003B2DE1"/>
    <w:rsid w:val="003C1286"/>
    <w:rsid w:val="003D2904"/>
    <w:rsid w:val="003E1433"/>
    <w:rsid w:val="003E4947"/>
    <w:rsid w:val="003E7250"/>
    <w:rsid w:val="003F565A"/>
    <w:rsid w:val="003F5D5D"/>
    <w:rsid w:val="0042081D"/>
    <w:rsid w:val="00421BCA"/>
    <w:rsid w:val="004420C6"/>
    <w:rsid w:val="0045610A"/>
    <w:rsid w:val="004561B1"/>
    <w:rsid w:val="00482340"/>
    <w:rsid w:val="004D6E54"/>
    <w:rsid w:val="004E3ED2"/>
    <w:rsid w:val="004F3B8E"/>
    <w:rsid w:val="00501A76"/>
    <w:rsid w:val="00505965"/>
    <w:rsid w:val="00510967"/>
    <w:rsid w:val="005139D5"/>
    <w:rsid w:val="00556473"/>
    <w:rsid w:val="005608EF"/>
    <w:rsid w:val="00573E48"/>
    <w:rsid w:val="005A31C6"/>
    <w:rsid w:val="005B488E"/>
    <w:rsid w:val="005E6252"/>
    <w:rsid w:val="005E7311"/>
    <w:rsid w:val="005F7B37"/>
    <w:rsid w:val="0061702C"/>
    <w:rsid w:val="00644809"/>
    <w:rsid w:val="00654688"/>
    <w:rsid w:val="00661F97"/>
    <w:rsid w:val="00662012"/>
    <w:rsid w:val="006657BF"/>
    <w:rsid w:val="00680EF5"/>
    <w:rsid w:val="006A49AF"/>
    <w:rsid w:val="00701885"/>
    <w:rsid w:val="00724339"/>
    <w:rsid w:val="00724A54"/>
    <w:rsid w:val="00741238"/>
    <w:rsid w:val="00743CF0"/>
    <w:rsid w:val="00792365"/>
    <w:rsid w:val="007C3E4A"/>
    <w:rsid w:val="007F2FC1"/>
    <w:rsid w:val="0080747B"/>
    <w:rsid w:val="0083170D"/>
    <w:rsid w:val="00837329"/>
    <w:rsid w:val="008756B0"/>
    <w:rsid w:val="008944DC"/>
    <w:rsid w:val="008A373B"/>
    <w:rsid w:val="008E1EE7"/>
    <w:rsid w:val="00902C7B"/>
    <w:rsid w:val="00904E8D"/>
    <w:rsid w:val="00906234"/>
    <w:rsid w:val="009073B9"/>
    <w:rsid w:val="009136F0"/>
    <w:rsid w:val="0092140C"/>
    <w:rsid w:val="00942C19"/>
    <w:rsid w:val="0094313F"/>
    <w:rsid w:val="00971308"/>
    <w:rsid w:val="00972B23"/>
    <w:rsid w:val="00992E7E"/>
    <w:rsid w:val="009962A6"/>
    <w:rsid w:val="009B6B8E"/>
    <w:rsid w:val="009C7756"/>
    <w:rsid w:val="009D79A8"/>
    <w:rsid w:val="009E0E84"/>
    <w:rsid w:val="00A0239D"/>
    <w:rsid w:val="00A07807"/>
    <w:rsid w:val="00A102EB"/>
    <w:rsid w:val="00A256E4"/>
    <w:rsid w:val="00A32EE1"/>
    <w:rsid w:val="00A57641"/>
    <w:rsid w:val="00A82754"/>
    <w:rsid w:val="00A926A9"/>
    <w:rsid w:val="00AC286D"/>
    <w:rsid w:val="00AD1F39"/>
    <w:rsid w:val="00AD6ACF"/>
    <w:rsid w:val="00AE2491"/>
    <w:rsid w:val="00B03082"/>
    <w:rsid w:val="00B05A54"/>
    <w:rsid w:val="00B22DDE"/>
    <w:rsid w:val="00B42F07"/>
    <w:rsid w:val="00B47BCD"/>
    <w:rsid w:val="00B7630D"/>
    <w:rsid w:val="00B76A27"/>
    <w:rsid w:val="00B80390"/>
    <w:rsid w:val="00B83B0B"/>
    <w:rsid w:val="00B86099"/>
    <w:rsid w:val="00B92D2D"/>
    <w:rsid w:val="00BB75B4"/>
    <w:rsid w:val="00BD769B"/>
    <w:rsid w:val="00BD7E3C"/>
    <w:rsid w:val="00BF418B"/>
    <w:rsid w:val="00C03AB3"/>
    <w:rsid w:val="00C2274A"/>
    <w:rsid w:val="00C30F55"/>
    <w:rsid w:val="00C601CB"/>
    <w:rsid w:val="00C72110"/>
    <w:rsid w:val="00C93712"/>
    <w:rsid w:val="00CA5131"/>
    <w:rsid w:val="00CB0BA9"/>
    <w:rsid w:val="00CC0A9A"/>
    <w:rsid w:val="00CD27A5"/>
    <w:rsid w:val="00CF4F35"/>
    <w:rsid w:val="00D10587"/>
    <w:rsid w:val="00D12DEA"/>
    <w:rsid w:val="00D163B5"/>
    <w:rsid w:val="00D3630E"/>
    <w:rsid w:val="00D421FC"/>
    <w:rsid w:val="00D62E3E"/>
    <w:rsid w:val="00D73F84"/>
    <w:rsid w:val="00D77FDD"/>
    <w:rsid w:val="00D9003E"/>
    <w:rsid w:val="00DA6706"/>
    <w:rsid w:val="00DB4486"/>
    <w:rsid w:val="00DC5D45"/>
    <w:rsid w:val="00E20EA7"/>
    <w:rsid w:val="00E25F10"/>
    <w:rsid w:val="00E31CD6"/>
    <w:rsid w:val="00E4517B"/>
    <w:rsid w:val="00E4758D"/>
    <w:rsid w:val="00E5134E"/>
    <w:rsid w:val="00E604AC"/>
    <w:rsid w:val="00E7051D"/>
    <w:rsid w:val="00E7798B"/>
    <w:rsid w:val="00E978CF"/>
    <w:rsid w:val="00EB7E64"/>
    <w:rsid w:val="00EC1141"/>
    <w:rsid w:val="00ED041F"/>
    <w:rsid w:val="00ED4F44"/>
    <w:rsid w:val="00F07D66"/>
    <w:rsid w:val="00F56DD2"/>
    <w:rsid w:val="00F73ECB"/>
    <w:rsid w:val="00F740E1"/>
    <w:rsid w:val="00F75FC5"/>
    <w:rsid w:val="00F82A6F"/>
    <w:rsid w:val="00F90F30"/>
    <w:rsid w:val="00FB3B45"/>
    <w:rsid w:val="00FB7B1D"/>
    <w:rsid w:val="00FD7B40"/>
    <w:rsid w:val="00FE0735"/>
    <w:rsid w:val="00FE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cc"/>
    </o:shapedefaults>
    <o:shapelayout v:ext="edit">
      <o:idmap v:ext="edit" data="1"/>
    </o:shapelayout>
  </w:shapeDefaults>
  <w:decimalSymbol w:val="/"/>
  <w:listSeparator w:val="؛"/>
  <w14:docId w14:val="19F84BB0"/>
  <w15:docId w15:val="{71BFC370-C0F1-48A0-AA6D-443ECDA9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4B3"/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B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E14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75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5B9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4444444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2AC48-448B-4F7C-B413-064ED6187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a44444444</Template>
  <TotalTime>5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IROC 130</dc:creator>
  <cp:keywords/>
  <dc:description/>
  <cp:lastModifiedBy>kh.Hosseinabadi</cp:lastModifiedBy>
  <cp:revision>4</cp:revision>
  <cp:lastPrinted>2012-07-22T07:15:00Z</cp:lastPrinted>
  <dcterms:created xsi:type="dcterms:W3CDTF">2023-05-17T08:33:00Z</dcterms:created>
  <dcterms:modified xsi:type="dcterms:W3CDTF">2023-07-24T06:19:00Z</dcterms:modified>
</cp:coreProperties>
</file>